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F111" w14:textId="77777777" w:rsidR="00A654E4" w:rsidRDefault="00A654E4" w:rsidP="00BB16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9577AD" w14:textId="78A12BE5" w:rsidR="00BB16BE" w:rsidRDefault="00BB16BE" w:rsidP="00BB16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7BA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503A2">
        <w:rPr>
          <w:rFonts w:ascii="Times New Roman" w:hAnsi="Times New Roman" w:cs="Times New Roman"/>
          <w:b/>
        </w:rPr>
        <w:t>pro volb</w:t>
      </w:r>
      <w:r>
        <w:rPr>
          <w:rFonts w:ascii="Times New Roman" w:hAnsi="Times New Roman" w:cs="Times New Roman"/>
          <w:b/>
        </w:rPr>
        <w:t xml:space="preserve">y do </w:t>
      </w:r>
      <w:r w:rsidR="001A7C6A">
        <w:rPr>
          <w:rFonts w:ascii="Times New Roman" w:hAnsi="Times New Roman" w:cs="Times New Roman"/>
          <w:b/>
        </w:rPr>
        <w:t>zastupite</w:t>
      </w:r>
      <w:r w:rsidR="00335FE1">
        <w:rPr>
          <w:rFonts w:ascii="Times New Roman" w:hAnsi="Times New Roman" w:cs="Times New Roman"/>
          <w:b/>
        </w:rPr>
        <w:t>l</w:t>
      </w:r>
      <w:r w:rsidR="001A7C6A">
        <w:rPr>
          <w:rFonts w:ascii="Times New Roman" w:hAnsi="Times New Roman" w:cs="Times New Roman"/>
          <w:b/>
        </w:rPr>
        <w:t>stev krajů</w:t>
      </w:r>
    </w:p>
    <w:p w14:paraId="161CE717" w14:textId="373DDC33" w:rsidR="00BB16BE" w:rsidRPr="00DA0E6F" w:rsidRDefault="00BB16BE" w:rsidP="00BB16BE">
      <w:pPr>
        <w:rPr>
          <w:rFonts w:ascii="Times New Roman" w:hAnsi="Times New Roman" w:cs="Times New Roman"/>
          <w:b/>
          <w:bCs/>
        </w:rPr>
      </w:pPr>
      <w:r w:rsidRPr="00D017BA">
        <w:rPr>
          <w:rFonts w:ascii="Times New Roman" w:hAnsi="Times New Roman" w:cs="Times New Roman"/>
        </w:rPr>
        <w:t xml:space="preserve">Podle § </w:t>
      </w:r>
      <w:r w:rsidR="001A7C6A">
        <w:rPr>
          <w:rFonts w:ascii="Times New Roman" w:hAnsi="Times New Roman" w:cs="Times New Roman"/>
        </w:rPr>
        <w:t>26a</w:t>
      </w:r>
      <w:r w:rsidRPr="00D017BA">
        <w:rPr>
          <w:rFonts w:ascii="Times New Roman" w:hAnsi="Times New Roman" w:cs="Times New Roman"/>
        </w:rPr>
        <w:t xml:space="preserve"> odst. </w:t>
      </w:r>
      <w:r w:rsidR="00B95DA2">
        <w:rPr>
          <w:rFonts w:ascii="Times New Roman" w:hAnsi="Times New Roman" w:cs="Times New Roman"/>
        </w:rPr>
        <w:t>2</w:t>
      </w:r>
      <w:r w:rsidRPr="00D017BA">
        <w:rPr>
          <w:rFonts w:ascii="Times New Roman" w:hAnsi="Times New Roman" w:cs="Times New Roman"/>
        </w:rPr>
        <w:t xml:space="preserve"> zákona č. </w:t>
      </w:r>
      <w:r w:rsidR="001A7C6A">
        <w:rPr>
          <w:rFonts w:ascii="Times New Roman" w:hAnsi="Times New Roman" w:cs="Times New Roman"/>
        </w:rPr>
        <w:t>130</w:t>
      </w:r>
      <w:r w:rsidRPr="00D017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</w:t>
      </w:r>
      <w:r w:rsidR="00DA0E6F">
        <w:rPr>
          <w:rFonts w:ascii="Times New Roman" w:hAnsi="Times New Roman" w:cs="Times New Roman"/>
        </w:rPr>
        <w:t>0</w:t>
      </w:r>
      <w:r w:rsidR="001A7C6A">
        <w:rPr>
          <w:rFonts w:ascii="Times New Roman" w:hAnsi="Times New Roman" w:cs="Times New Roman"/>
        </w:rPr>
        <w:t>0</w:t>
      </w:r>
      <w:r w:rsidRPr="00D017BA">
        <w:rPr>
          <w:rFonts w:ascii="Times New Roman" w:hAnsi="Times New Roman" w:cs="Times New Roman"/>
        </w:rPr>
        <w:t xml:space="preserve"> Sb., o </w:t>
      </w:r>
      <w:r w:rsidR="00DA0E6F">
        <w:rPr>
          <w:rFonts w:ascii="Times New Roman" w:hAnsi="Times New Roman" w:cs="Times New Roman"/>
        </w:rPr>
        <w:t xml:space="preserve">volbách do </w:t>
      </w:r>
      <w:r w:rsidR="001A7C6A">
        <w:rPr>
          <w:rFonts w:ascii="Times New Roman" w:hAnsi="Times New Roman" w:cs="Times New Roman"/>
        </w:rPr>
        <w:t>zastupite</w:t>
      </w:r>
      <w:r w:rsidR="00335FE1">
        <w:rPr>
          <w:rFonts w:ascii="Times New Roman" w:hAnsi="Times New Roman" w:cs="Times New Roman"/>
        </w:rPr>
        <w:t>l</w:t>
      </w:r>
      <w:r w:rsidR="001A7C6A">
        <w:rPr>
          <w:rFonts w:ascii="Times New Roman" w:hAnsi="Times New Roman" w:cs="Times New Roman"/>
        </w:rPr>
        <w:t>stev krajů</w:t>
      </w:r>
      <w:r>
        <w:rPr>
          <w:rFonts w:ascii="Times New Roman" w:hAnsi="Times New Roman" w:cs="Times New Roman"/>
        </w:rPr>
        <w:t xml:space="preserve"> </w:t>
      </w:r>
      <w:r w:rsidRPr="00D017BA">
        <w:rPr>
          <w:rFonts w:ascii="Times New Roman" w:hAnsi="Times New Roman" w:cs="Times New Roman"/>
        </w:rPr>
        <w:t xml:space="preserve">a o změně </w:t>
      </w:r>
      <w:r>
        <w:rPr>
          <w:rFonts w:ascii="Times New Roman" w:hAnsi="Times New Roman" w:cs="Times New Roman"/>
        </w:rPr>
        <w:t>n</w:t>
      </w:r>
      <w:r w:rsidRPr="00D017BA">
        <w:rPr>
          <w:rFonts w:ascii="Times New Roman" w:hAnsi="Times New Roman" w:cs="Times New Roman"/>
        </w:rPr>
        <w:t>ěkterých</w:t>
      </w:r>
      <w:r>
        <w:rPr>
          <w:rFonts w:ascii="Times New Roman" w:hAnsi="Times New Roman" w:cs="Times New Roman"/>
        </w:rPr>
        <w:t xml:space="preserve"> z</w:t>
      </w:r>
      <w:r w:rsidRPr="00D017BA">
        <w:rPr>
          <w:rFonts w:ascii="Times New Roman" w:hAnsi="Times New Roman" w:cs="Times New Roman"/>
        </w:rPr>
        <w:t>ákonů</w:t>
      </w:r>
      <w:r>
        <w:rPr>
          <w:rFonts w:ascii="Times New Roman" w:hAnsi="Times New Roman" w:cs="Times New Roman"/>
        </w:rPr>
        <w:t>,</w:t>
      </w:r>
      <w:r w:rsidRPr="00D017BA">
        <w:rPr>
          <w:rFonts w:ascii="Times New Roman" w:hAnsi="Times New Roman" w:cs="Times New Roman"/>
          <w:b/>
        </w:rPr>
        <w:t xml:space="preserve"> žádám</w:t>
      </w:r>
      <w:r w:rsidRPr="00D017BA">
        <w:rPr>
          <w:rFonts w:ascii="Times New Roman" w:hAnsi="Times New Roman" w:cs="Times New Roman"/>
        </w:rPr>
        <w:t xml:space="preserve"> o vydání voličského průkazu pro volb</w:t>
      </w:r>
      <w:r w:rsidR="00DA0E6F">
        <w:rPr>
          <w:rFonts w:ascii="Times New Roman" w:hAnsi="Times New Roman" w:cs="Times New Roman"/>
        </w:rPr>
        <w:t xml:space="preserve">y do </w:t>
      </w:r>
      <w:r w:rsidR="001A7C6A">
        <w:rPr>
          <w:rFonts w:ascii="Times New Roman" w:hAnsi="Times New Roman" w:cs="Times New Roman"/>
        </w:rPr>
        <w:t>zastupitelstev krajů</w:t>
      </w:r>
      <w:r w:rsidR="00DA0E6F">
        <w:rPr>
          <w:rFonts w:ascii="Times New Roman" w:hAnsi="Times New Roman" w:cs="Times New Roman"/>
        </w:rPr>
        <w:t>,</w:t>
      </w:r>
      <w:r w:rsidRPr="00D017BA">
        <w:rPr>
          <w:rFonts w:ascii="Times New Roman" w:hAnsi="Times New Roman" w:cs="Times New Roman"/>
        </w:rPr>
        <w:t xml:space="preserve"> </w:t>
      </w:r>
      <w:r w:rsidRPr="00DA0E6F">
        <w:rPr>
          <w:rFonts w:ascii="Times New Roman" w:hAnsi="Times New Roman" w:cs="Times New Roman"/>
          <w:b/>
          <w:bCs/>
        </w:rPr>
        <w:t xml:space="preserve">konané ve dnech </w:t>
      </w:r>
      <w:r w:rsidR="001A7C6A">
        <w:rPr>
          <w:rFonts w:ascii="Times New Roman" w:hAnsi="Times New Roman" w:cs="Times New Roman"/>
          <w:b/>
          <w:bCs/>
        </w:rPr>
        <w:t>20</w:t>
      </w:r>
      <w:r w:rsidRPr="00DA0E6F">
        <w:rPr>
          <w:rFonts w:ascii="Times New Roman" w:hAnsi="Times New Roman" w:cs="Times New Roman"/>
          <w:b/>
          <w:bCs/>
        </w:rPr>
        <w:t xml:space="preserve">. - </w:t>
      </w:r>
      <w:r w:rsidR="001A7C6A">
        <w:rPr>
          <w:rFonts w:ascii="Times New Roman" w:hAnsi="Times New Roman" w:cs="Times New Roman"/>
          <w:b/>
          <w:bCs/>
        </w:rPr>
        <w:t>21</w:t>
      </w:r>
      <w:r w:rsidRPr="00DA0E6F">
        <w:rPr>
          <w:rFonts w:ascii="Times New Roman" w:hAnsi="Times New Roman" w:cs="Times New Roman"/>
          <w:b/>
          <w:bCs/>
        </w:rPr>
        <w:t xml:space="preserve">. </w:t>
      </w:r>
      <w:r w:rsidR="001A7C6A">
        <w:rPr>
          <w:rFonts w:ascii="Times New Roman" w:hAnsi="Times New Roman" w:cs="Times New Roman"/>
          <w:b/>
          <w:bCs/>
        </w:rPr>
        <w:t>září</w:t>
      </w:r>
      <w:r w:rsidRPr="00DA0E6F">
        <w:rPr>
          <w:rFonts w:ascii="Times New Roman" w:hAnsi="Times New Roman" w:cs="Times New Roman"/>
          <w:b/>
          <w:bCs/>
        </w:rPr>
        <w:t xml:space="preserve"> 202</w:t>
      </w:r>
      <w:r w:rsidR="00DA0E6F" w:rsidRPr="00DA0E6F">
        <w:rPr>
          <w:rFonts w:ascii="Times New Roman" w:hAnsi="Times New Roman" w:cs="Times New Roman"/>
          <w:b/>
          <w:bCs/>
        </w:rPr>
        <w:t>4</w:t>
      </w:r>
      <w:r w:rsidR="00DA0E6F">
        <w:rPr>
          <w:rFonts w:ascii="Times New Roman" w:hAnsi="Times New Roman" w:cs="Times New Roman"/>
          <w:b/>
          <w:bCs/>
        </w:rPr>
        <w:t>:</w:t>
      </w:r>
    </w:p>
    <w:p w14:paraId="5F4F1BBF" w14:textId="77777777" w:rsidR="00BB16BE" w:rsidRPr="000D6F2A" w:rsidRDefault="00BB16BE" w:rsidP="00DA0E6F">
      <w:pPr>
        <w:spacing w:before="0" w:after="0"/>
        <w:ind w:firstLine="709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1"/>
        <w:gridCol w:w="6121"/>
      </w:tblGrid>
      <w:tr w:rsidR="00BB16BE" w:rsidRPr="00D017BA" w14:paraId="60041DD2" w14:textId="77777777" w:rsidTr="00BB16BE">
        <w:trPr>
          <w:trHeight w:val="659"/>
        </w:trPr>
        <w:tc>
          <w:tcPr>
            <w:tcW w:w="2941" w:type="dxa"/>
            <w:vAlign w:val="center"/>
          </w:tcPr>
          <w:p w14:paraId="78E857CF" w14:textId="77777777" w:rsidR="00BB16BE" w:rsidRPr="00D017BA" w:rsidRDefault="00BB16BE" w:rsidP="00086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 voliče:</w:t>
            </w:r>
          </w:p>
        </w:tc>
        <w:tc>
          <w:tcPr>
            <w:tcW w:w="6121" w:type="dxa"/>
            <w:vAlign w:val="center"/>
          </w:tcPr>
          <w:p w14:paraId="047D8FD9" w14:textId="77777777" w:rsidR="00BB16BE" w:rsidRPr="00D017BA" w:rsidRDefault="00BB16BE" w:rsidP="00086AF6">
            <w:pPr>
              <w:rPr>
                <w:rFonts w:ascii="Times New Roman" w:hAnsi="Times New Roman" w:cs="Times New Roman"/>
              </w:rPr>
            </w:pPr>
          </w:p>
        </w:tc>
      </w:tr>
      <w:tr w:rsidR="00BB16BE" w:rsidRPr="00D017BA" w14:paraId="0C8C67A6" w14:textId="77777777" w:rsidTr="00BB16BE">
        <w:trPr>
          <w:trHeight w:val="544"/>
        </w:trPr>
        <w:tc>
          <w:tcPr>
            <w:tcW w:w="2941" w:type="dxa"/>
            <w:vAlign w:val="center"/>
          </w:tcPr>
          <w:p w14:paraId="18F8DEA7" w14:textId="77777777" w:rsidR="00BB16BE" w:rsidRPr="00D017BA" w:rsidRDefault="00BB16BE" w:rsidP="00086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6121" w:type="dxa"/>
            <w:vAlign w:val="center"/>
          </w:tcPr>
          <w:p w14:paraId="1E826C96" w14:textId="77777777" w:rsidR="00BB16BE" w:rsidRPr="00D017BA" w:rsidRDefault="00BB16BE" w:rsidP="00086AF6">
            <w:pPr>
              <w:rPr>
                <w:rFonts w:ascii="Times New Roman" w:hAnsi="Times New Roman" w:cs="Times New Roman"/>
              </w:rPr>
            </w:pPr>
          </w:p>
        </w:tc>
      </w:tr>
      <w:tr w:rsidR="00BB16BE" w:rsidRPr="00D017BA" w14:paraId="58DF5728" w14:textId="77777777" w:rsidTr="00BB16BE">
        <w:trPr>
          <w:trHeight w:val="543"/>
        </w:trPr>
        <w:tc>
          <w:tcPr>
            <w:tcW w:w="2941" w:type="dxa"/>
            <w:vAlign w:val="center"/>
          </w:tcPr>
          <w:p w14:paraId="017104C7" w14:textId="77777777" w:rsidR="00BB16BE" w:rsidRPr="00D017BA" w:rsidRDefault="00BB16BE" w:rsidP="00086AF6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Trvalý pobyt:</w:t>
            </w:r>
          </w:p>
        </w:tc>
        <w:tc>
          <w:tcPr>
            <w:tcW w:w="6121" w:type="dxa"/>
            <w:vAlign w:val="center"/>
          </w:tcPr>
          <w:p w14:paraId="67D105FB" w14:textId="77777777" w:rsidR="00BB16BE" w:rsidRPr="00D017BA" w:rsidRDefault="00BB16BE" w:rsidP="00086AF6">
            <w:pPr>
              <w:rPr>
                <w:rFonts w:ascii="Times New Roman" w:hAnsi="Times New Roman" w:cs="Times New Roman"/>
              </w:rPr>
            </w:pPr>
          </w:p>
        </w:tc>
      </w:tr>
      <w:tr w:rsidR="00BB16BE" w:rsidRPr="00D017BA" w14:paraId="2A0CE5F3" w14:textId="77777777" w:rsidTr="00BB16BE">
        <w:trPr>
          <w:trHeight w:val="540"/>
        </w:trPr>
        <w:tc>
          <w:tcPr>
            <w:tcW w:w="2941" w:type="dxa"/>
            <w:vAlign w:val="center"/>
          </w:tcPr>
          <w:p w14:paraId="0B1F9132" w14:textId="77777777" w:rsidR="00BB16BE" w:rsidRPr="00D017BA" w:rsidRDefault="00BB16BE" w:rsidP="00086AF6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Telefonní kontakt/E-mail:</w:t>
            </w:r>
          </w:p>
        </w:tc>
        <w:tc>
          <w:tcPr>
            <w:tcW w:w="6121" w:type="dxa"/>
            <w:vAlign w:val="center"/>
          </w:tcPr>
          <w:p w14:paraId="5511E1B6" w14:textId="77777777" w:rsidR="00BB16BE" w:rsidRPr="00D017BA" w:rsidRDefault="00BB16BE" w:rsidP="00086AF6">
            <w:pPr>
              <w:rPr>
                <w:rFonts w:ascii="Times New Roman" w:hAnsi="Times New Roman" w:cs="Times New Roman"/>
              </w:rPr>
            </w:pPr>
          </w:p>
        </w:tc>
      </w:tr>
    </w:tbl>
    <w:p w14:paraId="4BDE6528" w14:textId="77777777" w:rsidR="00BB16BE" w:rsidRDefault="00BB16BE" w:rsidP="00BB16BE">
      <w:pPr>
        <w:rPr>
          <w:rFonts w:ascii="Times New Roman" w:hAnsi="Times New Roman" w:cs="Times New Roman"/>
          <w:color w:val="FF0000"/>
        </w:rPr>
      </w:pPr>
    </w:p>
    <w:p w14:paraId="2DDB8D1E" w14:textId="77777777" w:rsidR="00BB16BE" w:rsidRPr="00B54AC8" w:rsidRDefault="00BB16BE" w:rsidP="00BB16BE">
      <w:pPr>
        <w:rPr>
          <w:rFonts w:ascii="Times New Roman" w:hAnsi="Times New Roman" w:cs="Times New Roman"/>
          <w:sz w:val="24"/>
          <w:szCs w:val="24"/>
        </w:rPr>
      </w:pPr>
      <w:r w:rsidRPr="00B54AC8">
        <w:rPr>
          <w:rFonts w:ascii="Times New Roman" w:hAnsi="Times New Roman" w:cs="Times New Roman"/>
          <w:sz w:val="24"/>
          <w:szCs w:val="24"/>
        </w:rPr>
        <w:t>Voličský průkaz požaduji:</w:t>
      </w:r>
    </w:p>
    <w:p w14:paraId="5AC18CB7" w14:textId="0DC98333" w:rsidR="00BB16BE" w:rsidRPr="00D017BA" w:rsidRDefault="00BB16BE" w:rsidP="00BB16BE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DE1BF" wp14:editId="031A3B7A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409502524" name="Vývojový diagram: postup 409502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1548B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409502524" o:spid="_x0000_s1026" type="#_x0000_t109" style="position:absolute;margin-left:1.5pt;margin-top:2.4pt;width:16.5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" fillcolor="white [3201]" strokecolor="black [3213]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D017BA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evzít osobně na MÚ Český Krumlov</w:t>
      </w:r>
    </w:p>
    <w:p w14:paraId="4E4039FF" w14:textId="77777777" w:rsidR="00BB16BE" w:rsidRPr="00D017BA" w:rsidRDefault="00BB16BE" w:rsidP="00BB16BE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857B1" wp14:editId="5DF8E6C3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C41B" id="Vývojový diagram: postup 11" o:spid="_x0000_s1026" type="#_x0000_t109" style="position:absolute;margin-left:1.5pt;margin-top:21.35pt;width:16.5pt;height:1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99FEE" wp14:editId="5C39462D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794460907" name="Vývojový diagram: postup 794460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5302A" id="Vývojový diagram: postup 794460907" o:spid="_x0000_s1026" type="#_x0000_t109" style="position:absolute;margin-left:1.5pt;margin-top:1.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D017BA">
        <w:rPr>
          <w:rFonts w:ascii="Times New Roman" w:hAnsi="Times New Roman" w:cs="Times New Roman"/>
          <w:sz w:val="24"/>
          <w:szCs w:val="24"/>
        </w:rPr>
        <w:t>ře</w:t>
      </w:r>
      <w:r>
        <w:rPr>
          <w:rFonts w:ascii="Times New Roman" w:hAnsi="Times New Roman" w:cs="Times New Roman"/>
          <w:sz w:val="24"/>
          <w:szCs w:val="24"/>
        </w:rPr>
        <w:t>dat osobě</w:t>
      </w:r>
      <w:r w:rsidRPr="00D017BA">
        <w:rPr>
          <w:rFonts w:ascii="Times New Roman" w:hAnsi="Times New Roman" w:cs="Times New Roman"/>
          <w:sz w:val="24"/>
          <w:szCs w:val="24"/>
        </w:rPr>
        <w:t>, která se prokáže plnou mocí s mým úředně ověřeným podpisem</w:t>
      </w:r>
    </w:p>
    <w:p w14:paraId="10FDCC99" w14:textId="77777777" w:rsidR="00BB16BE" w:rsidRPr="00D017BA" w:rsidRDefault="00BB16BE" w:rsidP="00BB16BE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60896" wp14:editId="45C42CF9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0B64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  <w:t>zaslat na adresu místa mého trvalého pobytu</w:t>
      </w:r>
    </w:p>
    <w:p w14:paraId="739EBEB4" w14:textId="77777777" w:rsidR="00BB16BE" w:rsidRDefault="00BB16BE" w:rsidP="00BB16BE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sz w:val="24"/>
          <w:szCs w:val="24"/>
        </w:rPr>
        <w:tab/>
      </w:r>
      <w:r w:rsidRPr="004503A2">
        <w:rPr>
          <w:rFonts w:ascii="Times New Roman" w:hAnsi="Times New Roman" w:cs="Times New Roman"/>
          <w:sz w:val="24"/>
          <w:szCs w:val="24"/>
        </w:rPr>
        <w:t>zaslat</w:t>
      </w:r>
      <w:r w:rsidRPr="00D017BA">
        <w:rPr>
          <w:rFonts w:ascii="Times New Roman" w:hAnsi="Times New Roman" w:cs="Times New Roman"/>
          <w:sz w:val="24"/>
          <w:szCs w:val="24"/>
        </w:rPr>
        <w:t xml:space="preserve"> na jinou adresu: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E51D4">
        <w:rPr>
          <w:rFonts w:ascii="Times New Roman" w:hAnsi="Times New Roman" w:cs="Times New Roman"/>
          <w:i/>
          <w:iCs/>
          <w:sz w:val="24"/>
          <w:szCs w:val="24"/>
        </w:rPr>
        <w:t>uveďte přesnou adresu včetně PSČ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2492A3F" w14:textId="77777777" w:rsidR="00BB16BE" w:rsidRPr="007D262A" w:rsidRDefault="00BB16BE" w:rsidP="00BB16B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151AC75A" w14:textId="77777777" w:rsidR="00DA0E6F" w:rsidRDefault="00DA0E6F" w:rsidP="00BB16BE">
      <w:pPr>
        <w:rPr>
          <w:rFonts w:ascii="Times New Roman" w:hAnsi="Times New Roman" w:cs="Times New Roman"/>
          <w:sz w:val="24"/>
          <w:szCs w:val="24"/>
        </w:rPr>
      </w:pPr>
    </w:p>
    <w:p w14:paraId="26603BE4" w14:textId="77777777" w:rsidR="00DA0E6F" w:rsidRDefault="00DA0E6F" w:rsidP="00BB16BE">
      <w:pPr>
        <w:rPr>
          <w:rFonts w:ascii="Times New Roman" w:hAnsi="Times New Roman" w:cs="Times New Roman"/>
          <w:sz w:val="24"/>
          <w:szCs w:val="24"/>
        </w:rPr>
      </w:pPr>
    </w:p>
    <w:p w14:paraId="6BE6895A" w14:textId="3F5E794C" w:rsidR="00BB16BE" w:rsidRPr="004503A2" w:rsidRDefault="00BB16BE" w:rsidP="00BB16BE">
      <w:pPr>
        <w:rPr>
          <w:rFonts w:ascii="Times New Roman" w:hAnsi="Times New Roman" w:cs="Times New Roman"/>
          <w:sz w:val="24"/>
          <w:szCs w:val="24"/>
        </w:rPr>
      </w:pPr>
      <w:r w:rsidRPr="004503A2">
        <w:rPr>
          <w:rFonts w:ascii="Times New Roman" w:hAnsi="Times New Roman" w:cs="Times New Roman"/>
          <w:sz w:val="24"/>
          <w:szCs w:val="24"/>
        </w:rPr>
        <w:t>V…………………………… dne…………………………</w:t>
      </w:r>
    </w:p>
    <w:p w14:paraId="26102E64" w14:textId="77777777" w:rsidR="00DA0E6F" w:rsidRDefault="00DA0E6F" w:rsidP="00BB16BE">
      <w:pPr>
        <w:ind w:left="3540" w:firstLine="708"/>
        <w:rPr>
          <w:rFonts w:ascii="Times New Roman" w:hAnsi="Times New Roman" w:cs="Times New Roman"/>
        </w:rPr>
      </w:pPr>
    </w:p>
    <w:p w14:paraId="4B4D8982" w14:textId="77777777" w:rsidR="00A654E4" w:rsidRDefault="00A654E4" w:rsidP="00BB16BE">
      <w:pPr>
        <w:ind w:left="3540" w:firstLine="708"/>
        <w:rPr>
          <w:rFonts w:ascii="Times New Roman" w:hAnsi="Times New Roman" w:cs="Times New Roman"/>
        </w:rPr>
      </w:pPr>
    </w:p>
    <w:p w14:paraId="3C33C414" w14:textId="77777777" w:rsidR="00DA0E6F" w:rsidRDefault="00DA0E6F" w:rsidP="00BB16BE">
      <w:pPr>
        <w:ind w:left="3540" w:firstLine="708"/>
        <w:rPr>
          <w:rFonts w:ascii="Times New Roman" w:hAnsi="Times New Roman" w:cs="Times New Roman"/>
        </w:rPr>
      </w:pPr>
    </w:p>
    <w:p w14:paraId="06303311" w14:textId="55D08965" w:rsidR="00BB16BE" w:rsidRPr="00D017BA" w:rsidRDefault="00BB16BE" w:rsidP="00BB16BE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Pr="00D017BA">
        <w:rPr>
          <w:rFonts w:ascii="Times New Roman" w:hAnsi="Times New Roman" w:cs="Times New Roman"/>
        </w:rPr>
        <w:t>...................................................................</w:t>
      </w:r>
    </w:p>
    <w:p w14:paraId="0223BFE9" w14:textId="77777777" w:rsidR="00BB16BE" w:rsidRPr="00D017BA" w:rsidRDefault="00BB16BE" w:rsidP="00BB16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Pr="00D017BA">
        <w:rPr>
          <w:rFonts w:ascii="Times New Roman" w:hAnsi="Times New Roman" w:cs="Times New Roman"/>
          <w:sz w:val="20"/>
          <w:szCs w:val="20"/>
        </w:rPr>
        <w:tab/>
      </w:r>
      <w:r w:rsidRPr="00D017BA">
        <w:rPr>
          <w:rFonts w:ascii="Times New Roman" w:hAnsi="Times New Roman" w:cs="Times New Roman"/>
          <w:sz w:val="20"/>
          <w:szCs w:val="20"/>
        </w:rPr>
        <w:tab/>
      </w:r>
      <w:r w:rsidRPr="00D017BA">
        <w:rPr>
          <w:rFonts w:ascii="Times New Roman" w:hAnsi="Times New Roman" w:cs="Times New Roman"/>
          <w:sz w:val="20"/>
          <w:szCs w:val="20"/>
        </w:rPr>
        <w:tab/>
      </w:r>
      <w:r w:rsidRPr="00D017BA">
        <w:rPr>
          <w:rFonts w:ascii="Times New Roman" w:hAnsi="Times New Roman" w:cs="Times New Roman"/>
          <w:sz w:val="20"/>
          <w:szCs w:val="20"/>
        </w:rPr>
        <w:tab/>
      </w:r>
      <w:r w:rsidRPr="00D017BA">
        <w:rPr>
          <w:rFonts w:ascii="Times New Roman" w:hAnsi="Times New Roman" w:cs="Times New Roman"/>
          <w:sz w:val="20"/>
          <w:szCs w:val="20"/>
        </w:rPr>
        <w:tab/>
      </w:r>
      <w:r w:rsidRPr="00D017BA">
        <w:rPr>
          <w:rFonts w:ascii="Times New Roman" w:hAnsi="Times New Roman" w:cs="Times New Roman"/>
          <w:sz w:val="20"/>
          <w:szCs w:val="20"/>
        </w:rPr>
        <w:tab/>
      </w:r>
      <w:r w:rsidRPr="00D017BA">
        <w:rPr>
          <w:rFonts w:ascii="Times New Roman" w:hAnsi="Times New Roman" w:cs="Times New Roman"/>
          <w:sz w:val="20"/>
          <w:szCs w:val="20"/>
        </w:rPr>
        <w:tab/>
      </w:r>
      <w:r w:rsidRPr="00D017BA">
        <w:rPr>
          <w:rFonts w:ascii="Times New Roman" w:hAnsi="Times New Roman" w:cs="Times New Roman"/>
          <w:b/>
          <w:sz w:val="24"/>
          <w:szCs w:val="24"/>
        </w:rPr>
        <w:t>vlastnoruční</w:t>
      </w: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Pr="00D017BA">
        <w:rPr>
          <w:rFonts w:ascii="Times New Roman" w:hAnsi="Times New Roman" w:cs="Times New Roman"/>
          <w:b/>
          <w:sz w:val="24"/>
          <w:szCs w:val="24"/>
        </w:rPr>
        <w:t>podpis žadatele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DD4DC" w14:textId="1A47CFD9" w:rsidR="001E6677" w:rsidRPr="00285A13" w:rsidRDefault="00BB16BE" w:rsidP="00A654E4">
      <w:pPr>
        <w:spacing w:after="0"/>
        <w:ind w:left="2832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D017BA">
        <w:rPr>
          <w:rFonts w:ascii="Times New Roman" w:hAnsi="Times New Roman" w:cs="Times New Roman"/>
          <w:i/>
          <w:sz w:val="24"/>
          <w:szCs w:val="24"/>
        </w:rPr>
        <w:t>(</w:t>
      </w:r>
      <w:r w:rsidRPr="00D017BA">
        <w:rPr>
          <w:rFonts w:ascii="Times New Roman" w:hAnsi="Times New Roman" w:cs="Times New Roman"/>
          <w:i/>
        </w:rPr>
        <w:t xml:space="preserve">není-li žádost podána osobně, musí být </w:t>
      </w:r>
      <w:r>
        <w:rPr>
          <w:rFonts w:ascii="Times New Roman" w:hAnsi="Times New Roman" w:cs="Times New Roman"/>
          <w:i/>
        </w:rPr>
        <w:t>p</w:t>
      </w:r>
      <w:r w:rsidRPr="00D017BA">
        <w:rPr>
          <w:rFonts w:ascii="Times New Roman" w:hAnsi="Times New Roman" w:cs="Times New Roman"/>
          <w:i/>
        </w:rPr>
        <w:t>odpis úředně ověřen)</w:t>
      </w:r>
      <w:r>
        <w:rPr>
          <w:rFonts w:ascii="Times New Roman" w:hAnsi="Times New Roman" w:cs="Times New Roman"/>
          <w:i/>
        </w:rPr>
        <w:t xml:space="preserve"> </w:t>
      </w:r>
      <w:r w:rsidR="00285A13" w:rsidRPr="00285A13">
        <w:rPr>
          <w:rFonts w:ascii="ArialMT" w:hAnsi="ArialM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83604A" wp14:editId="4611C076">
                <wp:simplePos x="0" y="0"/>
                <wp:positionH relativeFrom="page">
                  <wp:posOffset>2095500</wp:posOffset>
                </wp:positionH>
                <wp:positionV relativeFrom="page">
                  <wp:posOffset>10184892</wp:posOffset>
                </wp:positionV>
                <wp:extent cx="4741672" cy="58420"/>
                <wp:effectExtent l="0" t="0" r="40005" b="1778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1672" cy="58420"/>
                          <a:chOff x="2683" y="16039"/>
                          <a:chExt cx="8656" cy="92"/>
                        </a:xfrm>
                      </wpg:grpSpPr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68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5F2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41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6F1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4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CAD0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87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8686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03" y="16085"/>
                            <a:ext cx="1736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E3C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B4788" id="Group 11" o:spid="_x0000_s1026" style="position:absolute;margin-left:165pt;margin-top:801.95pt;width:373.35pt;height:4.6pt;z-index:-251656192;mso-position-horizontal-relative:page;mso-position-vertical-relative:page" coordorigin="2683,16039" coordsize="865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">
                <v:line id="Line 16" o:spid="_x0000_s1027" style="position:absolute;visibility:visible;mso-wrap-style:square" from="2683,16085" to="441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" strokecolor="#f5f2eb" strokeweight="4.56pt"/>
                <v:line id="Line 15" o:spid="_x0000_s1028" style="position:absolute;visibility:visible;mso-wrap-style:square" from="4413,16085" to="614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" strokecolor="#f6f1e0" strokeweight="4.56pt"/>
                <v:line id="Line 14" o:spid="_x0000_s1029" style="position:absolute;visibility:visible;mso-wrap-style:square" from="6143,16085" to="787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" strokecolor="#cad0bd" strokeweight="4.56pt"/>
                <v:line id="Line 13" o:spid="_x0000_s1030" style="position:absolute;visibility:visible;mso-wrap-style:square" from="7873,16085" to="960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" strokecolor="#86868a" strokeweight="4.56pt"/>
                <v:line id="Line 12" o:spid="_x0000_s1031" style="position:absolute;visibility:visible;mso-wrap-style:square" from="9603,16085" to="11339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" strokecolor="#e3c89a" strokeweight="4.56pt"/>
                <w10:wrap anchorx="page" anchory="page"/>
              </v:group>
            </w:pict>
          </mc:Fallback>
        </mc:AlternateContent>
      </w:r>
      <w:r w:rsidR="00D9679B" w:rsidRPr="00285A13">
        <w:rPr>
          <w:rFonts w:ascii="ArialMT" w:hAnsi="ArialMT"/>
          <w:b/>
          <w:sz w:val="24"/>
          <w:szCs w:val="24"/>
        </w:rPr>
        <w:tab/>
      </w:r>
      <w:r w:rsidR="00D9679B" w:rsidRPr="00285A13">
        <w:rPr>
          <w:rFonts w:ascii="ArialMT" w:hAnsi="ArialMT"/>
          <w:b/>
          <w:sz w:val="24"/>
          <w:szCs w:val="24"/>
        </w:rPr>
        <w:tab/>
      </w:r>
      <w:r w:rsidR="00D9679B" w:rsidRPr="00285A13">
        <w:rPr>
          <w:rFonts w:ascii="ArialMT" w:hAnsi="ArialMT"/>
          <w:b/>
          <w:sz w:val="24"/>
          <w:szCs w:val="24"/>
        </w:rPr>
        <w:tab/>
      </w:r>
      <w:r w:rsidR="00D9679B" w:rsidRPr="00285A13">
        <w:rPr>
          <w:rFonts w:ascii="ArialMT" w:hAnsi="ArialMT"/>
          <w:b/>
          <w:sz w:val="24"/>
          <w:szCs w:val="24"/>
        </w:rPr>
        <w:tab/>
      </w:r>
      <w:r w:rsidR="00D9679B" w:rsidRPr="00285A13">
        <w:rPr>
          <w:rFonts w:ascii="ArialMT" w:hAnsi="ArialMT"/>
          <w:b/>
          <w:sz w:val="24"/>
          <w:szCs w:val="24"/>
        </w:rPr>
        <w:tab/>
      </w:r>
      <w:r w:rsidR="00D9679B" w:rsidRPr="00285A13">
        <w:rPr>
          <w:rFonts w:ascii="ArialMT" w:hAnsi="ArialMT"/>
          <w:b/>
          <w:sz w:val="24"/>
          <w:szCs w:val="24"/>
        </w:rPr>
        <w:tab/>
      </w:r>
      <w:r w:rsidR="00D9679B" w:rsidRPr="00285A13">
        <w:rPr>
          <w:rFonts w:ascii="ArialMT" w:hAnsi="ArialMT"/>
          <w:b/>
          <w:sz w:val="24"/>
          <w:szCs w:val="24"/>
        </w:rPr>
        <w:tab/>
      </w:r>
      <w:r w:rsidR="00D9679B" w:rsidRPr="00285A13">
        <w:rPr>
          <w:b/>
          <w:sz w:val="24"/>
          <w:szCs w:val="24"/>
        </w:rPr>
        <w:tab/>
      </w:r>
    </w:p>
    <w:sectPr w:rsidR="001E6677" w:rsidRPr="00285A13" w:rsidSect="006912F2">
      <w:headerReference w:type="default" r:id="rId8"/>
      <w:pgSz w:w="11906" w:h="16838"/>
      <w:pgMar w:top="1418" w:right="851" w:bottom="1418" w:left="1134" w:header="17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2A2A3" w14:textId="77777777" w:rsidR="00C65C01" w:rsidRDefault="00C65C01" w:rsidP="001E6677">
      <w:pPr>
        <w:spacing w:before="0" w:after="0" w:line="240" w:lineRule="auto"/>
      </w:pPr>
      <w:r>
        <w:separator/>
      </w:r>
    </w:p>
  </w:endnote>
  <w:endnote w:type="continuationSeparator" w:id="0">
    <w:p w14:paraId="5901F777" w14:textId="77777777" w:rsidR="00C65C01" w:rsidRDefault="00C65C01" w:rsidP="001E66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82015" w14:textId="77777777" w:rsidR="00C65C01" w:rsidRDefault="00C65C01" w:rsidP="001E6677">
      <w:pPr>
        <w:spacing w:before="0" w:after="0" w:line="240" w:lineRule="auto"/>
      </w:pPr>
      <w:r>
        <w:separator/>
      </w:r>
    </w:p>
  </w:footnote>
  <w:footnote w:type="continuationSeparator" w:id="0">
    <w:p w14:paraId="2F5D5E7E" w14:textId="77777777" w:rsidR="00C65C01" w:rsidRDefault="00C65C01" w:rsidP="001E66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84036" w14:textId="77777777" w:rsidR="00D707A1" w:rsidRDefault="00D707A1" w:rsidP="00D707A1">
    <w:pPr>
      <w:rPr>
        <w:b/>
        <w:color w:val="231F2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EB220D" wp14:editId="6B861028">
              <wp:simplePos x="0" y="0"/>
              <wp:positionH relativeFrom="page">
                <wp:posOffset>635</wp:posOffset>
              </wp:positionH>
              <wp:positionV relativeFrom="page">
                <wp:posOffset>3810</wp:posOffset>
              </wp:positionV>
              <wp:extent cx="1798955" cy="287655"/>
              <wp:effectExtent l="0" t="0" r="0" b="0"/>
              <wp:wrapNone/>
              <wp:docPr id="46" name="Obdélník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8955" cy="287655"/>
                      </a:xfrm>
                      <a:prstGeom prst="rect">
                        <a:avLst/>
                      </a:prstGeom>
                      <a:solidFill>
                        <a:srgbClr val="C6A2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C1FF4" id="Obdélník 46" o:spid="_x0000_s1026" style="position:absolute;margin-left:.05pt;margin-top:.3pt;width:141.65pt;height:2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" fillcolor="#c6a25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26BAA8" wp14:editId="15D376B5">
              <wp:simplePos x="0" y="0"/>
              <wp:positionH relativeFrom="page">
                <wp:posOffset>2063750</wp:posOffset>
              </wp:positionH>
              <wp:positionV relativeFrom="page">
                <wp:posOffset>1442085</wp:posOffset>
              </wp:positionV>
              <wp:extent cx="5010785" cy="0"/>
              <wp:effectExtent l="0" t="0" r="0" b="0"/>
              <wp:wrapNone/>
              <wp:docPr id="45" name="Přímá spojnic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0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5254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53B69" id="Přímá spojnice 4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.5pt,113.55pt" to="557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" strokecolor="#525456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7DAFA7" wp14:editId="2CC898D3">
              <wp:simplePos x="0" y="0"/>
              <wp:positionH relativeFrom="page">
                <wp:posOffset>3272155</wp:posOffset>
              </wp:positionH>
              <wp:positionV relativeFrom="page">
                <wp:posOffset>1064895</wp:posOffset>
              </wp:positionV>
              <wp:extent cx="0" cy="198120"/>
              <wp:effectExtent l="0" t="0" r="0" b="0"/>
              <wp:wrapNone/>
              <wp:docPr id="44" name="Přímá spojnic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81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FD7AB" id="Přímá spojnice 4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7.65pt,83.85pt" to="257.6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69B9392" wp14:editId="3979155E">
              <wp:simplePos x="0" y="0"/>
              <wp:positionH relativeFrom="page">
                <wp:posOffset>4382770</wp:posOffset>
              </wp:positionH>
              <wp:positionV relativeFrom="page">
                <wp:posOffset>1064895</wp:posOffset>
              </wp:positionV>
              <wp:extent cx="0" cy="198120"/>
              <wp:effectExtent l="0" t="0" r="0" b="0"/>
              <wp:wrapNone/>
              <wp:docPr id="43" name="Přímá spojnic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81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AA0AB" id="Přímá spojnice 4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5.1pt,83.85pt" to="345.1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357C01" wp14:editId="1FE32FCC">
              <wp:simplePos x="0" y="0"/>
              <wp:positionH relativeFrom="page">
                <wp:posOffset>5549900</wp:posOffset>
              </wp:positionH>
              <wp:positionV relativeFrom="page">
                <wp:posOffset>1064895</wp:posOffset>
              </wp:positionV>
              <wp:extent cx="0" cy="198120"/>
              <wp:effectExtent l="0" t="0" r="0" b="0"/>
              <wp:wrapNone/>
              <wp:docPr id="42" name="Přímá spojnic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81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FC5A0" id="Přímá spojnice 4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pt,83.85pt" to="437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" strokecolor="#231f20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4384" behindDoc="1" locked="0" layoutInCell="1" allowOverlap="1" wp14:anchorId="69AD5B48" wp14:editId="3A93BF82">
          <wp:simplePos x="0" y="0"/>
          <wp:positionH relativeFrom="page">
            <wp:posOffset>360917</wp:posOffset>
          </wp:positionH>
          <wp:positionV relativeFrom="page">
            <wp:posOffset>770559</wp:posOffset>
          </wp:positionV>
          <wp:extent cx="1438516" cy="1274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8516" cy="12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26BCB6" wp14:editId="56226DD4">
              <wp:simplePos x="0" y="0"/>
              <wp:positionH relativeFrom="page">
                <wp:posOffset>928370</wp:posOffset>
              </wp:positionH>
              <wp:positionV relativeFrom="page">
                <wp:posOffset>469900</wp:posOffset>
              </wp:positionV>
              <wp:extent cx="304165" cy="231140"/>
              <wp:effectExtent l="0" t="0" r="0" b="0"/>
              <wp:wrapNone/>
              <wp:docPr id="41" name="Volný tvar: obraze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165" cy="231140"/>
                      </a:xfrm>
                      <a:custGeom>
                        <a:avLst/>
                        <a:gdLst>
                          <a:gd name="T0" fmla="+- 0 1642 1462"/>
                          <a:gd name="T1" fmla="*/ T0 w 479"/>
                          <a:gd name="T2" fmla="+- 0 994 740"/>
                          <a:gd name="T3" fmla="*/ 994 h 364"/>
                          <a:gd name="T4" fmla="+- 0 1581 1462"/>
                          <a:gd name="T5" fmla="*/ T4 w 479"/>
                          <a:gd name="T6" fmla="+- 0 1040 740"/>
                          <a:gd name="T7" fmla="*/ 1040 h 364"/>
                          <a:gd name="T8" fmla="+- 0 1556 1462"/>
                          <a:gd name="T9" fmla="*/ T8 w 479"/>
                          <a:gd name="T10" fmla="+- 0 1087 740"/>
                          <a:gd name="T11" fmla="*/ 1087 h 364"/>
                          <a:gd name="T12" fmla="+- 0 1605 1462"/>
                          <a:gd name="T13" fmla="*/ T12 w 479"/>
                          <a:gd name="T14" fmla="+- 0 1103 740"/>
                          <a:gd name="T15" fmla="*/ 1103 h 364"/>
                          <a:gd name="T16" fmla="+- 0 1622 1462"/>
                          <a:gd name="T17" fmla="*/ T16 w 479"/>
                          <a:gd name="T18" fmla="+- 0 1072 740"/>
                          <a:gd name="T19" fmla="*/ 1072 h 364"/>
                          <a:gd name="T20" fmla="+- 0 1662 1462"/>
                          <a:gd name="T21" fmla="*/ T20 w 479"/>
                          <a:gd name="T22" fmla="+- 0 1042 740"/>
                          <a:gd name="T23" fmla="*/ 1042 h 364"/>
                          <a:gd name="T24" fmla="+- 0 1814 1462"/>
                          <a:gd name="T25" fmla="*/ T24 w 479"/>
                          <a:gd name="T26" fmla="+- 0 1034 740"/>
                          <a:gd name="T27" fmla="*/ 1034 h 364"/>
                          <a:gd name="T28" fmla="+- 0 1701 1462"/>
                          <a:gd name="T29" fmla="*/ T28 w 479"/>
                          <a:gd name="T30" fmla="+- 0 982 740"/>
                          <a:gd name="T31" fmla="*/ 982 h 364"/>
                          <a:gd name="T32" fmla="+- 0 1733 1462"/>
                          <a:gd name="T33" fmla="*/ T32 w 479"/>
                          <a:gd name="T34" fmla="+- 0 1039 740"/>
                          <a:gd name="T35" fmla="*/ 1039 h 364"/>
                          <a:gd name="T36" fmla="+- 0 1797 1462"/>
                          <a:gd name="T37" fmla="*/ T36 w 479"/>
                          <a:gd name="T38" fmla="+- 0 1103 740"/>
                          <a:gd name="T39" fmla="*/ 1103 h 364"/>
                          <a:gd name="T40" fmla="+- 0 1846 1462"/>
                          <a:gd name="T41" fmla="*/ T40 w 479"/>
                          <a:gd name="T42" fmla="+- 0 1087 740"/>
                          <a:gd name="T43" fmla="*/ 1087 h 364"/>
                          <a:gd name="T44" fmla="+- 0 1930 1462"/>
                          <a:gd name="T45" fmla="*/ T44 w 479"/>
                          <a:gd name="T46" fmla="+- 0 859 740"/>
                          <a:gd name="T47" fmla="*/ 859 h 364"/>
                          <a:gd name="T48" fmla="+- 0 1883 1462"/>
                          <a:gd name="T49" fmla="*/ T48 w 479"/>
                          <a:gd name="T50" fmla="+- 0 883 740"/>
                          <a:gd name="T51" fmla="*/ 883 h 364"/>
                          <a:gd name="T52" fmla="+- 0 1863 1462"/>
                          <a:gd name="T53" fmla="*/ T52 w 479"/>
                          <a:gd name="T54" fmla="+- 0 947 740"/>
                          <a:gd name="T55" fmla="*/ 947 h 364"/>
                          <a:gd name="T56" fmla="+- 0 1848 1462"/>
                          <a:gd name="T57" fmla="*/ T56 w 479"/>
                          <a:gd name="T58" fmla="+- 0 1010 740"/>
                          <a:gd name="T59" fmla="*/ 1010 h 364"/>
                          <a:gd name="T60" fmla="+- 0 1865 1462"/>
                          <a:gd name="T61" fmla="*/ T60 w 479"/>
                          <a:gd name="T62" fmla="+- 0 1032 740"/>
                          <a:gd name="T63" fmla="*/ 1032 h 364"/>
                          <a:gd name="T64" fmla="+- 0 1940 1462"/>
                          <a:gd name="T65" fmla="*/ T64 w 479"/>
                          <a:gd name="T66" fmla="+- 0 904 740"/>
                          <a:gd name="T67" fmla="*/ 904 h 364"/>
                          <a:gd name="T68" fmla="+- 0 1496 1462"/>
                          <a:gd name="T69" fmla="*/ T68 w 479"/>
                          <a:gd name="T70" fmla="+- 0 803 740"/>
                          <a:gd name="T71" fmla="*/ 803 h 364"/>
                          <a:gd name="T72" fmla="+- 0 1462 1462"/>
                          <a:gd name="T73" fmla="*/ T72 w 479"/>
                          <a:gd name="T74" fmla="+- 0 904 740"/>
                          <a:gd name="T75" fmla="*/ 904 h 364"/>
                          <a:gd name="T76" fmla="+- 0 1538 1462"/>
                          <a:gd name="T77" fmla="*/ T76 w 479"/>
                          <a:gd name="T78" fmla="+- 0 1032 740"/>
                          <a:gd name="T79" fmla="*/ 1032 h 364"/>
                          <a:gd name="T80" fmla="+- 0 1551 1462"/>
                          <a:gd name="T81" fmla="*/ T80 w 479"/>
                          <a:gd name="T82" fmla="+- 0 1014 740"/>
                          <a:gd name="T83" fmla="*/ 1014 h 364"/>
                          <a:gd name="T84" fmla="+- 0 1567 1462"/>
                          <a:gd name="T85" fmla="*/ T84 w 479"/>
                          <a:gd name="T86" fmla="+- 0 996 740"/>
                          <a:gd name="T87" fmla="*/ 996 h 364"/>
                          <a:gd name="T88" fmla="+- 0 1539 1462"/>
                          <a:gd name="T89" fmla="*/ T88 w 479"/>
                          <a:gd name="T90" fmla="+- 0 947 740"/>
                          <a:gd name="T91" fmla="*/ 947 h 364"/>
                          <a:gd name="T92" fmla="+- 0 1519 1462"/>
                          <a:gd name="T93" fmla="*/ T92 w 479"/>
                          <a:gd name="T94" fmla="+- 0 883 740"/>
                          <a:gd name="T95" fmla="*/ 883 h 364"/>
                          <a:gd name="T96" fmla="+- 0 1665 1462"/>
                          <a:gd name="T97" fmla="*/ T96 w 479"/>
                          <a:gd name="T98" fmla="+- 0 859 740"/>
                          <a:gd name="T99" fmla="*/ 859 h 364"/>
                          <a:gd name="T100" fmla="+- 0 1670 1462"/>
                          <a:gd name="T101" fmla="*/ T100 w 479"/>
                          <a:gd name="T102" fmla="+- 0 834 740"/>
                          <a:gd name="T103" fmla="*/ 834 h 364"/>
                          <a:gd name="T104" fmla="+- 0 1582 1462"/>
                          <a:gd name="T105" fmla="*/ T104 w 479"/>
                          <a:gd name="T106" fmla="+- 0 815 740"/>
                          <a:gd name="T107" fmla="*/ 815 h 364"/>
                          <a:gd name="T108" fmla="+- 0 1496 1462"/>
                          <a:gd name="T109" fmla="*/ T108 w 479"/>
                          <a:gd name="T110" fmla="+- 0 803 740"/>
                          <a:gd name="T111" fmla="*/ 803 h 364"/>
                          <a:gd name="T112" fmla="+- 0 1705 1462"/>
                          <a:gd name="T113" fmla="*/ T112 w 479"/>
                          <a:gd name="T114" fmla="+- 0 808 740"/>
                          <a:gd name="T115" fmla="*/ 808 h 364"/>
                          <a:gd name="T116" fmla="+- 0 1737 1462"/>
                          <a:gd name="T117" fmla="*/ T116 w 479"/>
                          <a:gd name="T118" fmla="+- 0 855 740"/>
                          <a:gd name="T119" fmla="*/ 855 h 364"/>
                          <a:gd name="T120" fmla="+- 0 1743 1462"/>
                          <a:gd name="T121" fmla="*/ T120 w 479"/>
                          <a:gd name="T122" fmla="+- 0 946 740"/>
                          <a:gd name="T123" fmla="*/ 946 h 364"/>
                          <a:gd name="T124" fmla="+- 0 1782 1462"/>
                          <a:gd name="T125" fmla="*/ T124 w 479"/>
                          <a:gd name="T126" fmla="+- 0 959 740"/>
                          <a:gd name="T127" fmla="*/ 959 h 364"/>
                          <a:gd name="T128" fmla="+- 0 1831 1462"/>
                          <a:gd name="T129" fmla="*/ T128 w 479"/>
                          <a:gd name="T130" fmla="+- 0 869 740"/>
                          <a:gd name="T131" fmla="*/ 869 h 364"/>
                          <a:gd name="T132" fmla="+- 0 1873 1462"/>
                          <a:gd name="T133" fmla="*/ T132 w 479"/>
                          <a:gd name="T134" fmla="+- 0 859 740"/>
                          <a:gd name="T135" fmla="*/ 859 h 364"/>
                          <a:gd name="T136" fmla="+- 0 1919 1462"/>
                          <a:gd name="T137" fmla="*/ T136 w 479"/>
                          <a:gd name="T138" fmla="+- 0 834 740"/>
                          <a:gd name="T139" fmla="*/ 834 h 364"/>
                          <a:gd name="T140" fmla="+- 0 1778 1462"/>
                          <a:gd name="T141" fmla="*/ T140 w 479"/>
                          <a:gd name="T142" fmla="+- 0 805 740"/>
                          <a:gd name="T143" fmla="*/ 805 h 364"/>
                          <a:gd name="T144" fmla="+- 0 1534 1462"/>
                          <a:gd name="T145" fmla="*/ T144 w 479"/>
                          <a:gd name="T146" fmla="+- 0 860 740"/>
                          <a:gd name="T147" fmla="*/ 860 h 364"/>
                          <a:gd name="T148" fmla="+- 0 1585 1462"/>
                          <a:gd name="T149" fmla="*/ T148 w 479"/>
                          <a:gd name="T150" fmla="+- 0 884 740"/>
                          <a:gd name="T151" fmla="*/ 884 h 364"/>
                          <a:gd name="T152" fmla="+- 0 1633 1462"/>
                          <a:gd name="T153" fmla="*/ T152 w 479"/>
                          <a:gd name="T154" fmla="+- 0 954 740"/>
                          <a:gd name="T155" fmla="*/ 954 h 364"/>
                          <a:gd name="T156" fmla="+- 0 1672 1462"/>
                          <a:gd name="T157" fmla="*/ T156 w 479"/>
                          <a:gd name="T158" fmla="+- 0 944 740"/>
                          <a:gd name="T159" fmla="*/ 944 h 364"/>
                          <a:gd name="T160" fmla="+- 0 1906 1462"/>
                          <a:gd name="T161" fmla="*/ T160 w 479"/>
                          <a:gd name="T162" fmla="+- 0 803 740"/>
                          <a:gd name="T163" fmla="*/ 803 h 364"/>
                          <a:gd name="T164" fmla="+- 0 1820 1462"/>
                          <a:gd name="T165" fmla="*/ T164 w 479"/>
                          <a:gd name="T166" fmla="+- 0 815 740"/>
                          <a:gd name="T167" fmla="*/ 815 h 364"/>
                          <a:gd name="T168" fmla="+- 0 1919 1462"/>
                          <a:gd name="T169" fmla="*/ T168 w 479"/>
                          <a:gd name="T170" fmla="+- 0 834 740"/>
                          <a:gd name="T171" fmla="*/ 834 h 364"/>
                          <a:gd name="T172" fmla="+- 0 1667 1462"/>
                          <a:gd name="T173" fmla="*/ T172 w 479"/>
                          <a:gd name="T174" fmla="+- 0 766 740"/>
                          <a:gd name="T175" fmla="*/ 766 h 364"/>
                          <a:gd name="T176" fmla="+- 0 1620 1462"/>
                          <a:gd name="T177" fmla="*/ T176 w 479"/>
                          <a:gd name="T178" fmla="+- 0 812 740"/>
                          <a:gd name="T179" fmla="*/ 812 h 364"/>
                          <a:gd name="T180" fmla="+- 0 1680 1462"/>
                          <a:gd name="T181" fmla="*/ T180 w 479"/>
                          <a:gd name="T182" fmla="+- 0 821 740"/>
                          <a:gd name="T183" fmla="*/ 821 h 364"/>
                          <a:gd name="T184" fmla="+- 0 1778 1462"/>
                          <a:gd name="T185" fmla="*/ T184 w 479"/>
                          <a:gd name="T186" fmla="+- 0 805 740"/>
                          <a:gd name="T187" fmla="*/ 805 h 364"/>
                          <a:gd name="T188" fmla="+- 0 1701 1462"/>
                          <a:gd name="T189" fmla="*/ T188 w 479"/>
                          <a:gd name="T190" fmla="+- 0 740 740"/>
                          <a:gd name="T191" fmla="*/ 740 h 36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</a:cxnLst>
                        <a:rect l="0" t="0" r="r" b="b"/>
                        <a:pathLst>
                          <a:path w="479" h="364">
                            <a:moveTo>
                              <a:pt x="239" y="242"/>
                            </a:moveTo>
                            <a:lnTo>
                              <a:pt x="208" y="245"/>
                            </a:lnTo>
                            <a:lnTo>
                              <a:pt x="180" y="254"/>
                            </a:lnTo>
                            <a:lnTo>
                              <a:pt x="154" y="268"/>
                            </a:lnTo>
                            <a:lnTo>
                              <a:pt x="131" y="287"/>
                            </a:lnTo>
                            <a:lnTo>
                              <a:pt x="119" y="300"/>
                            </a:lnTo>
                            <a:lnTo>
                              <a:pt x="109" y="314"/>
                            </a:lnTo>
                            <a:lnTo>
                              <a:pt x="101" y="330"/>
                            </a:lnTo>
                            <a:lnTo>
                              <a:pt x="94" y="347"/>
                            </a:lnTo>
                            <a:lnTo>
                              <a:pt x="46" y="347"/>
                            </a:lnTo>
                            <a:lnTo>
                              <a:pt x="46" y="363"/>
                            </a:lnTo>
                            <a:lnTo>
                              <a:pt x="143" y="363"/>
                            </a:lnTo>
                            <a:lnTo>
                              <a:pt x="148" y="352"/>
                            </a:lnTo>
                            <a:lnTo>
                              <a:pt x="153" y="342"/>
                            </a:lnTo>
                            <a:lnTo>
                              <a:pt x="160" y="332"/>
                            </a:lnTo>
                            <a:lnTo>
                              <a:pt x="168" y="323"/>
                            </a:lnTo>
                            <a:lnTo>
                              <a:pt x="183" y="311"/>
                            </a:lnTo>
                            <a:lnTo>
                              <a:pt x="200" y="302"/>
                            </a:lnTo>
                            <a:lnTo>
                              <a:pt x="219" y="296"/>
                            </a:lnTo>
                            <a:lnTo>
                              <a:pt x="239" y="294"/>
                            </a:lnTo>
                            <a:lnTo>
                              <a:pt x="352" y="294"/>
                            </a:lnTo>
                            <a:lnTo>
                              <a:pt x="329" y="271"/>
                            </a:lnTo>
                            <a:lnTo>
                              <a:pt x="287" y="250"/>
                            </a:lnTo>
                            <a:lnTo>
                              <a:pt x="239" y="242"/>
                            </a:lnTo>
                            <a:close/>
                            <a:moveTo>
                              <a:pt x="352" y="294"/>
                            </a:moveTo>
                            <a:lnTo>
                              <a:pt x="239" y="294"/>
                            </a:lnTo>
                            <a:lnTo>
                              <a:pt x="271" y="299"/>
                            </a:lnTo>
                            <a:lnTo>
                              <a:pt x="299" y="313"/>
                            </a:lnTo>
                            <a:lnTo>
                              <a:pt x="320" y="335"/>
                            </a:lnTo>
                            <a:lnTo>
                              <a:pt x="335" y="363"/>
                            </a:lnTo>
                            <a:lnTo>
                              <a:pt x="432" y="363"/>
                            </a:lnTo>
                            <a:lnTo>
                              <a:pt x="432" y="347"/>
                            </a:lnTo>
                            <a:lnTo>
                              <a:pt x="384" y="347"/>
                            </a:lnTo>
                            <a:lnTo>
                              <a:pt x="362" y="305"/>
                            </a:lnTo>
                            <a:lnTo>
                              <a:pt x="352" y="294"/>
                            </a:lnTo>
                            <a:close/>
                            <a:moveTo>
                              <a:pt x="468" y="119"/>
                            </a:moveTo>
                            <a:lnTo>
                              <a:pt x="411" y="119"/>
                            </a:lnTo>
                            <a:lnTo>
                              <a:pt x="413" y="124"/>
                            </a:lnTo>
                            <a:lnTo>
                              <a:pt x="421" y="143"/>
                            </a:lnTo>
                            <a:lnTo>
                              <a:pt x="424" y="160"/>
                            </a:lnTo>
                            <a:lnTo>
                              <a:pt x="418" y="180"/>
                            </a:lnTo>
                            <a:lnTo>
                              <a:pt x="401" y="207"/>
                            </a:lnTo>
                            <a:lnTo>
                              <a:pt x="368" y="251"/>
                            </a:lnTo>
                            <a:lnTo>
                              <a:pt x="377" y="260"/>
                            </a:lnTo>
                            <a:lnTo>
                              <a:pt x="386" y="270"/>
                            </a:lnTo>
                            <a:lnTo>
                              <a:pt x="394" y="280"/>
                            </a:lnTo>
                            <a:lnTo>
                              <a:pt x="402" y="291"/>
                            </a:lnTo>
                            <a:lnTo>
                              <a:pt x="403" y="292"/>
                            </a:lnTo>
                            <a:lnTo>
                              <a:pt x="442" y="238"/>
                            </a:lnTo>
                            <a:lnTo>
                              <a:pt x="469" y="195"/>
                            </a:lnTo>
                            <a:lnTo>
                              <a:pt x="478" y="164"/>
                            </a:lnTo>
                            <a:lnTo>
                              <a:pt x="474" y="135"/>
                            </a:lnTo>
                            <a:lnTo>
                              <a:pt x="468" y="119"/>
                            </a:lnTo>
                            <a:close/>
                            <a:moveTo>
                              <a:pt x="34" y="63"/>
                            </a:moveTo>
                            <a:lnTo>
                              <a:pt x="17" y="103"/>
                            </a:lnTo>
                            <a:lnTo>
                              <a:pt x="4" y="135"/>
                            </a:lnTo>
                            <a:lnTo>
                              <a:pt x="0" y="164"/>
                            </a:lnTo>
                            <a:lnTo>
                              <a:pt x="9" y="195"/>
                            </a:lnTo>
                            <a:lnTo>
                              <a:pt x="36" y="238"/>
                            </a:lnTo>
                            <a:lnTo>
                              <a:pt x="76" y="292"/>
                            </a:lnTo>
                            <a:lnTo>
                              <a:pt x="77" y="291"/>
                            </a:lnTo>
                            <a:lnTo>
                              <a:pt x="82" y="282"/>
                            </a:lnTo>
                            <a:lnTo>
                              <a:pt x="89" y="274"/>
                            </a:lnTo>
                            <a:lnTo>
                              <a:pt x="96" y="266"/>
                            </a:lnTo>
                            <a:lnTo>
                              <a:pt x="103" y="258"/>
                            </a:lnTo>
                            <a:lnTo>
                              <a:pt x="105" y="256"/>
                            </a:lnTo>
                            <a:lnTo>
                              <a:pt x="108" y="253"/>
                            </a:lnTo>
                            <a:lnTo>
                              <a:pt x="110" y="251"/>
                            </a:lnTo>
                            <a:lnTo>
                              <a:pt x="77" y="207"/>
                            </a:lnTo>
                            <a:lnTo>
                              <a:pt x="60" y="180"/>
                            </a:lnTo>
                            <a:lnTo>
                              <a:pt x="55" y="160"/>
                            </a:lnTo>
                            <a:lnTo>
                              <a:pt x="57" y="143"/>
                            </a:lnTo>
                            <a:lnTo>
                              <a:pt x="65" y="124"/>
                            </a:lnTo>
                            <a:lnTo>
                              <a:pt x="67" y="119"/>
                            </a:lnTo>
                            <a:lnTo>
                              <a:pt x="203" y="119"/>
                            </a:lnTo>
                            <a:lnTo>
                              <a:pt x="203" y="115"/>
                            </a:lnTo>
                            <a:lnTo>
                              <a:pt x="208" y="95"/>
                            </a:lnTo>
                            <a:lnTo>
                              <a:pt x="208" y="94"/>
                            </a:lnTo>
                            <a:lnTo>
                              <a:pt x="152" y="94"/>
                            </a:lnTo>
                            <a:lnTo>
                              <a:pt x="137" y="82"/>
                            </a:lnTo>
                            <a:lnTo>
                              <a:pt x="120" y="75"/>
                            </a:lnTo>
                            <a:lnTo>
                              <a:pt x="101" y="70"/>
                            </a:lnTo>
                            <a:lnTo>
                              <a:pt x="77" y="68"/>
                            </a:lnTo>
                            <a:lnTo>
                              <a:pt x="34" y="63"/>
                            </a:lnTo>
                            <a:close/>
                            <a:moveTo>
                              <a:pt x="316" y="65"/>
                            </a:moveTo>
                            <a:lnTo>
                              <a:pt x="239" y="65"/>
                            </a:lnTo>
                            <a:lnTo>
                              <a:pt x="243" y="68"/>
                            </a:lnTo>
                            <a:lnTo>
                              <a:pt x="260" y="81"/>
                            </a:lnTo>
                            <a:lnTo>
                              <a:pt x="271" y="95"/>
                            </a:lnTo>
                            <a:lnTo>
                              <a:pt x="275" y="115"/>
                            </a:lnTo>
                            <a:lnTo>
                              <a:pt x="274" y="146"/>
                            </a:lnTo>
                            <a:lnTo>
                              <a:pt x="268" y="204"/>
                            </a:lnTo>
                            <a:lnTo>
                              <a:pt x="281" y="206"/>
                            </a:lnTo>
                            <a:lnTo>
                              <a:pt x="295" y="210"/>
                            </a:lnTo>
                            <a:lnTo>
                              <a:pt x="307" y="214"/>
                            </a:lnTo>
                            <a:lnTo>
                              <a:pt x="320" y="219"/>
                            </a:lnTo>
                            <a:lnTo>
                              <a:pt x="341" y="172"/>
                            </a:lnTo>
                            <a:lnTo>
                              <a:pt x="355" y="144"/>
                            </a:lnTo>
                            <a:lnTo>
                              <a:pt x="369" y="129"/>
                            </a:lnTo>
                            <a:lnTo>
                              <a:pt x="385" y="122"/>
                            </a:lnTo>
                            <a:lnTo>
                              <a:pt x="406" y="120"/>
                            </a:lnTo>
                            <a:lnTo>
                              <a:pt x="411" y="119"/>
                            </a:lnTo>
                            <a:lnTo>
                              <a:pt x="468" y="119"/>
                            </a:lnTo>
                            <a:lnTo>
                              <a:pt x="461" y="102"/>
                            </a:lnTo>
                            <a:lnTo>
                              <a:pt x="457" y="94"/>
                            </a:lnTo>
                            <a:lnTo>
                              <a:pt x="327" y="94"/>
                            </a:lnTo>
                            <a:lnTo>
                              <a:pt x="321" y="72"/>
                            </a:lnTo>
                            <a:lnTo>
                              <a:pt x="316" y="65"/>
                            </a:lnTo>
                            <a:close/>
                            <a:moveTo>
                              <a:pt x="203" y="119"/>
                            </a:moveTo>
                            <a:lnTo>
                              <a:pt x="67" y="119"/>
                            </a:lnTo>
                            <a:lnTo>
                              <a:pt x="72" y="120"/>
                            </a:lnTo>
                            <a:lnTo>
                              <a:pt x="93" y="122"/>
                            </a:lnTo>
                            <a:lnTo>
                              <a:pt x="109" y="129"/>
                            </a:lnTo>
                            <a:lnTo>
                              <a:pt x="123" y="144"/>
                            </a:lnTo>
                            <a:lnTo>
                              <a:pt x="138" y="172"/>
                            </a:lnTo>
                            <a:lnTo>
                              <a:pt x="158" y="219"/>
                            </a:lnTo>
                            <a:lnTo>
                              <a:pt x="171" y="214"/>
                            </a:lnTo>
                            <a:lnTo>
                              <a:pt x="184" y="210"/>
                            </a:lnTo>
                            <a:lnTo>
                              <a:pt x="197" y="206"/>
                            </a:lnTo>
                            <a:lnTo>
                              <a:pt x="210" y="204"/>
                            </a:lnTo>
                            <a:lnTo>
                              <a:pt x="204" y="146"/>
                            </a:lnTo>
                            <a:lnTo>
                              <a:pt x="203" y="119"/>
                            </a:lnTo>
                            <a:close/>
                            <a:moveTo>
                              <a:pt x="444" y="63"/>
                            </a:moveTo>
                            <a:lnTo>
                              <a:pt x="401" y="68"/>
                            </a:lnTo>
                            <a:lnTo>
                              <a:pt x="378" y="71"/>
                            </a:lnTo>
                            <a:lnTo>
                              <a:pt x="358" y="75"/>
                            </a:lnTo>
                            <a:lnTo>
                              <a:pt x="341" y="82"/>
                            </a:lnTo>
                            <a:lnTo>
                              <a:pt x="327" y="94"/>
                            </a:lnTo>
                            <a:lnTo>
                              <a:pt x="457" y="94"/>
                            </a:lnTo>
                            <a:lnTo>
                              <a:pt x="444" y="63"/>
                            </a:lnTo>
                            <a:close/>
                            <a:moveTo>
                              <a:pt x="239" y="0"/>
                            </a:moveTo>
                            <a:lnTo>
                              <a:pt x="205" y="26"/>
                            </a:lnTo>
                            <a:lnTo>
                              <a:pt x="184" y="41"/>
                            </a:lnTo>
                            <a:lnTo>
                              <a:pt x="168" y="56"/>
                            </a:lnTo>
                            <a:lnTo>
                              <a:pt x="158" y="72"/>
                            </a:lnTo>
                            <a:lnTo>
                              <a:pt x="152" y="94"/>
                            </a:lnTo>
                            <a:lnTo>
                              <a:pt x="208" y="94"/>
                            </a:lnTo>
                            <a:lnTo>
                              <a:pt x="218" y="81"/>
                            </a:lnTo>
                            <a:lnTo>
                              <a:pt x="235" y="68"/>
                            </a:lnTo>
                            <a:lnTo>
                              <a:pt x="239" y="65"/>
                            </a:lnTo>
                            <a:lnTo>
                              <a:pt x="316" y="65"/>
                            </a:lnTo>
                            <a:lnTo>
                              <a:pt x="310" y="56"/>
                            </a:lnTo>
                            <a:lnTo>
                              <a:pt x="294" y="41"/>
                            </a:lnTo>
                            <a:lnTo>
                              <a:pt x="239" y="0"/>
                            </a:lnTo>
                            <a:close/>
                          </a:path>
                        </a:pathLst>
                      </a:custGeom>
                      <a:solidFill>
                        <a:srgbClr val="C4A0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67A4A4" id="Volný tvar: obrazec 41" o:spid="_x0000_s1026" style="position:absolute;margin-left:73.1pt;margin-top:37pt;width:23.95pt;height:18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9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" path="m239,242r-31,3l180,254r-26,14l131,287r-12,13l109,314r-8,16l94,347r-48,l46,363r97,l148,352r5,-10l160,332r8,-9l183,311r17,-9l219,296r20,-2l352,294,329,271,287,250r-48,-8xm352,294r-113,l271,299r28,14l320,335r15,28l432,363r,-16l384,347,362,305,352,294xm468,119r-57,l413,124r8,19l424,160r-6,20l401,207r-33,44l377,260r9,10l394,280r8,11l403,292r39,-54l469,195r9,-31l474,135r-6,-16xm34,63l17,103,4,135,,164r9,31l36,238r40,54l77,291r5,-9l89,274r7,-8l103,258r2,-2l108,253r2,-2l77,207,60,180,55,160r2,-17l65,124r2,-5l203,119r,-4l208,95r,-1l152,94,137,82,120,75,101,70,77,68,34,63xm316,65r-77,l243,68r17,13l271,95r4,20l274,146r-6,58l281,206r14,4l307,214r13,5l341,172r14,-28l369,129r16,-7l406,120r5,-1l468,119r-7,-17l457,94r-130,l321,72r-5,-7xm203,119r-136,l72,120r21,2l109,129r14,15l138,172r20,47l171,214r13,-4l197,206r13,-2l204,146r-1,-27xm444,63r-43,5l378,71r-20,4l341,82,327,94r130,l444,63xm239,l205,26,184,41,168,56,158,72r-6,22l208,94,218,81,235,68r4,-3l316,65r-6,-9l294,41,239,xe" fillcolor="#c4a02f" stroked="f">
              <v:path arrowok="t" o:connecttype="custom" o:connectlocs="114300,631190;75565,660400;59690,690245;90805,700405;101600,680720;127000,661670;223520,656590;151765,623570;172085,659765;212725,700405;243840,690245;297180,545465;267335,560705;254635,601345;245110,641350;255905,655320;303530,574040;21590,509905;0,574040;48260,655320;56515,643890;66675,632460;48895,601345;36195,560705;128905,545465;132080,529590;76200,517525;21590,509905;154305,513080;174625,542925;178435,600710;203200,608965;234315,551815;260985,545465;290195,529590;200660,511175;45720,546100;78105,561340;108585,605790;133350,599440;281940,509905;227330,517525;290195,529590;130175,486410;100330,515620;138430,521335;200660,511175;151765,46990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1DC4472" wp14:editId="7A3A8880">
              <wp:simplePos x="0" y="0"/>
              <wp:positionH relativeFrom="page">
                <wp:posOffset>2063750</wp:posOffset>
              </wp:positionH>
              <wp:positionV relativeFrom="page">
                <wp:posOffset>10184765</wp:posOffset>
              </wp:positionV>
              <wp:extent cx="5492750" cy="58420"/>
              <wp:effectExtent l="0" t="0" r="0" b="0"/>
              <wp:wrapNone/>
              <wp:docPr id="35" name="Skupina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92750" cy="58420"/>
                        <a:chOff x="3250" y="16039"/>
                        <a:chExt cx="8650" cy="92"/>
                      </a:xfrm>
                    </wpg:grpSpPr>
                    <wps:wsp>
                      <wps:cNvPr id="36" name="Line 8"/>
                      <wps:cNvCnPr>
                        <a:cxnSpLocks noChangeShapeType="1"/>
                      </wps:cNvCnPr>
                      <wps:spPr bwMode="auto">
                        <a:xfrm>
                          <a:off x="3250" y="16085"/>
                          <a:ext cx="1730" cy="0"/>
                        </a:xfrm>
                        <a:prstGeom prst="line">
                          <a:avLst/>
                        </a:prstGeom>
                        <a:noFill/>
                        <a:ln w="57912">
                          <a:solidFill>
                            <a:srgbClr val="F5F2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9"/>
                      <wps:cNvCnPr>
                        <a:cxnSpLocks noChangeShapeType="1"/>
                      </wps:cNvCnPr>
                      <wps:spPr bwMode="auto">
                        <a:xfrm>
                          <a:off x="4980" y="16085"/>
                          <a:ext cx="1730" cy="0"/>
                        </a:xfrm>
                        <a:prstGeom prst="line">
                          <a:avLst/>
                        </a:prstGeom>
                        <a:noFill/>
                        <a:ln w="57912">
                          <a:solidFill>
                            <a:srgbClr val="F6F1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10"/>
                      <wps:cNvCnPr>
                        <a:cxnSpLocks noChangeShapeType="1"/>
                      </wps:cNvCnPr>
                      <wps:spPr bwMode="auto">
                        <a:xfrm>
                          <a:off x="6710" y="16085"/>
                          <a:ext cx="1730" cy="0"/>
                        </a:xfrm>
                        <a:prstGeom prst="line">
                          <a:avLst/>
                        </a:prstGeom>
                        <a:noFill/>
                        <a:ln w="57912">
                          <a:solidFill>
                            <a:srgbClr val="CAD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11"/>
                      <wps:cNvCnPr>
                        <a:cxnSpLocks noChangeShapeType="1"/>
                      </wps:cNvCnPr>
                      <wps:spPr bwMode="auto">
                        <a:xfrm>
                          <a:off x="8440" y="16085"/>
                          <a:ext cx="1730" cy="0"/>
                        </a:xfrm>
                        <a:prstGeom prst="line">
                          <a:avLst/>
                        </a:prstGeom>
                        <a:noFill/>
                        <a:ln w="57912">
                          <a:solidFill>
                            <a:srgbClr val="8686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Line 12"/>
                      <wps:cNvCnPr>
                        <a:cxnSpLocks noChangeShapeType="1"/>
                      </wps:cNvCnPr>
                      <wps:spPr bwMode="auto">
                        <a:xfrm>
                          <a:off x="10170" y="16085"/>
                          <a:ext cx="1730" cy="0"/>
                        </a:xfrm>
                        <a:prstGeom prst="line">
                          <a:avLst/>
                        </a:prstGeom>
                        <a:noFill/>
                        <a:ln w="57912">
                          <a:solidFill>
                            <a:srgbClr val="E3C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A09CA6" id="Skupina 35" o:spid="_x0000_s1026" style="position:absolute;margin-left:162.5pt;margin-top:801.95pt;width:432.5pt;height:4.6pt;z-index:-251650048;mso-position-horizontal-relative:page;mso-position-vertical-relative:page" coordorigin="3250,16039" coordsize="865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">
              <v:line id="Line 8" o:spid="_x0000_s1027" style="position:absolute;visibility:visible;mso-wrap-style:square" from="3250,16085" to="4980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" strokecolor="#f5f2eb" strokeweight="4.56pt"/>
              <v:line id="Line 9" o:spid="_x0000_s1028" style="position:absolute;visibility:visible;mso-wrap-style:square" from="4980,16085" to="6710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" strokecolor="#f6f1e0" strokeweight="4.56pt"/>
              <v:line id="Line 10" o:spid="_x0000_s1029" style="position:absolute;visibility:visible;mso-wrap-style:square" from="6710,16085" to="8440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" strokecolor="#cad0bd" strokeweight="4.56pt"/>
              <v:line id="Line 11" o:spid="_x0000_s1030" style="position:absolute;visibility:visible;mso-wrap-style:square" from="8440,16085" to="10170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" strokecolor="#86868a" strokeweight="4.56pt"/>
              <v:line id="Line 12" o:spid="_x0000_s1031" style="position:absolute;visibility:visible;mso-wrap-style:square" from="10170,16085" to="11900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" strokecolor="#e3c89a" strokeweight="4.56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2939475" wp14:editId="62B323F2">
              <wp:simplePos x="0" y="0"/>
              <wp:positionH relativeFrom="page">
                <wp:posOffset>2051050</wp:posOffset>
              </wp:positionH>
              <wp:positionV relativeFrom="page">
                <wp:posOffset>748665</wp:posOffset>
              </wp:positionV>
              <wp:extent cx="2149475" cy="195580"/>
              <wp:effectExtent l="0" t="0" r="0" b="0"/>
              <wp:wrapNone/>
              <wp:docPr id="34" name="Textové po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947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68F19" w14:textId="41517296" w:rsidR="00D707A1" w:rsidRDefault="00D707A1" w:rsidP="00D707A1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Mě</w:t>
                          </w:r>
                          <w:r w:rsidR="00667327">
                            <w:rPr>
                              <w:b/>
                              <w:color w:val="231F20"/>
                              <w:sz w:val="24"/>
                            </w:rPr>
                            <w:t>stský úřad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 xml:space="preserve"> Český Krumlov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39475" id="_x0000_t202" coordsize="21600,21600" o:spt="202" path="m,l,21600r21600,l21600,xe">
              <v:stroke joinstyle="miter"/>
              <v:path gradientshapeok="t" o:connecttype="rect"/>
            </v:shapetype>
            <v:shape id="Textové pole 34" o:spid="_x0000_s1026" type="#_x0000_t202" style="position:absolute;left:0;text-align:left;margin-left:161.5pt;margin-top:58.95pt;width:169.25pt;height:15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" filled="f" stroked="f">
              <v:textbox inset="0,0,0,0">
                <w:txbxContent>
                  <w:p w14:paraId="46C68F19" w14:textId="41517296" w:rsidR="00D707A1" w:rsidRDefault="00D707A1" w:rsidP="00D707A1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Mě</w:t>
                    </w:r>
                    <w:r w:rsidR="00667327">
                      <w:rPr>
                        <w:b/>
                        <w:color w:val="231F20"/>
                        <w:sz w:val="24"/>
                      </w:rPr>
                      <w:t>stský úřad</w:t>
                    </w:r>
                    <w:r>
                      <w:rPr>
                        <w:b/>
                        <w:color w:val="231F20"/>
                        <w:sz w:val="24"/>
                      </w:rPr>
                      <w:t xml:space="preserve"> Český Krumlov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D76D3C8" wp14:editId="22A76378">
              <wp:simplePos x="0" y="0"/>
              <wp:positionH relativeFrom="page">
                <wp:posOffset>4345305</wp:posOffset>
              </wp:positionH>
              <wp:positionV relativeFrom="page">
                <wp:posOffset>748665</wp:posOffset>
              </wp:positionV>
              <wp:extent cx="67310" cy="195580"/>
              <wp:effectExtent l="0" t="0" r="0" b="0"/>
              <wp:wrapNone/>
              <wp:docPr id="33" name="Textové po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3CE98" w14:textId="77777777" w:rsidR="00D707A1" w:rsidRDefault="00D707A1" w:rsidP="00D707A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6D3C8" id="Textové pole 33" o:spid="_x0000_s1027" type="#_x0000_t202" style="position:absolute;left:0;text-align:left;margin-left:342.15pt;margin-top:58.95pt;width:5.3pt;height:15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" filled="f" stroked="f">
              <v:textbox inset="0,0,0,0">
                <w:txbxContent>
                  <w:p w14:paraId="4403CE98" w14:textId="77777777" w:rsidR="00D707A1" w:rsidRDefault="00D707A1" w:rsidP="00D707A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A9FB4D5" wp14:editId="2BE918BC">
              <wp:simplePos x="0" y="0"/>
              <wp:positionH relativeFrom="page">
                <wp:posOffset>4556760</wp:posOffset>
              </wp:positionH>
              <wp:positionV relativeFrom="page">
                <wp:posOffset>748665</wp:posOffset>
              </wp:positionV>
              <wp:extent cx="1802765" cy="195580"/>
              <wp:effectExtent l="0" t="0" r="0" b="0"/>
              <wp:wrapNone/>
              <wp:docPr id="32" name="Textové po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76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56918" w14:textId="0391D055" w:rsidR="00D707A1" w:rsidRDefault="00667327" w:rsidP="00D707A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Odbor vnitřních věcí</w:t>
                          </w:r>
                        </w:p>
                        <w:p w14:paraId="5C5B07DF" w14:textId="77777777" w:rsidR="00667327" w:rsidRDefault="00667327" w:rsidP="00D707A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9FB4D5" id="Textové pole 32" o:spid="_x0000_s1028" type="#_x0000_t202" style="position:absolute;left:0;text-align:left;margin-left:358.8pt;margin-top:58.95pt;width:141.95pt;height:15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" filled="f" stroked="f">
              <v:textbox inset="0,0,0,0">
                <w:txbxContent>
                  <w:p w14:paraId="26756918" w14:textId="0391D055" w:rsidR="00D707A1" w:rsidRDefault="00667327" w:rsidP="00D707A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Odbor vnitřních věcí</w:t>
                    </w:r>
                  </w:p>
                  <w:p w14:paraId="5C5B07DF" w14:textId="77777777" w:rsidR="00667327" w:rsidRDefault="00667327" w:rsidP="00D707A1">
                    <w:pPr>
                      <w:spacing w:before="12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866B778" wp14:editId="079941E7">
              <wp:simplePos x="0" y="0"/>
              <wp:positionH relativeFrom="page">
                <wp:posOffset>2051050</wp:posOffset>
              </wp:positionH>
              <wp:positionV relativeFrom="page">
                <wp:posOffset>1033145</wp:posOffset>
              </wp:positionV>
              <wp:extent cx="1046480" cy="260985"/>
              <wp:effectExtent l="0" t="0" r="0" b="0"/>
              <wp:wrapNone/>
              <wp:docPr id="31" name="Textové po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7197A" w14:textId="60998362" w:rsidR="00D707A1" w:rsidRDefault="00667327" w:rsidP="00D707A1">
                          <w:pPr>
                            <w:pStyle w:val="Zkladntext"/>
                          </w:pPr>
                          <w:r>
                            <w:rPr>
                              <w:color w:val="231F20"/>
                            </w:rPr>
                            <w:t>Kaplická 439</w:t>
                          </w:r>
                        </w:p>
                        <w:p w14:paraId="29A9184B" w14:textId="77777777" w:rsidR="00D707A1" w:rsidRDefault="00D707A1" w:rsidP="00D707A1">
                          <w:pPr>
                            <w:pStyle w:val="Zkladntext"/>
                            <w:spacing w:before="8"/>
                          </w:pPr>
                          <w:r>
                            <w:rPr>
                              <w:color w:val="231F20"/>
                            </w:rPr>
                            <w:t>381 01 Český Krumlov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6B778" id="Textové pole 31" o:spid="_x0000_s1029" type="#_x0000_t202" style="position:absolute;left:0;text-align:left;margin-left:161.5pt;margin-top:81.35pt;width:82.4pt;height:20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" filled="f" stroked="f">
              <v:textbox inset="0,0,0,0">
                <w:txbxContent>
                  <w:p w14:paraId="1347197A" w14:textId="60998362" w:rsidR="00D707A1" w:rsidRDefault="00667327" w:rsidP="00D707A1">
                    <w:pPr>
                      <w:pStyle w:val="Zkladntext"/>
                    </w:pPr>
                    <w:r>
                      <w:rPr>
                        <w:color w:val="231F20"/>
                      </w:rPr>
                      <w:t>Kaplická 439</w:t>
                    </w:r>
                  </w:p>
                  <w:p w14:paraId="29A9184B" w14:textId="77777777" w:rsidR="00D707A1" w:rsidRDefault="00D707A1" w:rsidP="00D707A1">
                    <w:pPr>
                      <w:pStyle w:val="Zkladntext"/>
                      <w:spacing w:before="8"/>
                    </w:pPr>
                    <w:r>
                      <w:rPr>
                        <w:color w:val="231F20"/>
                      </w:rPr>
                      <w:t>381 01 Český Krumlov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D81DD16" wp14:editId="1A0B683D">
              <wp:simplePos x="0" y="0"/>
              <wp:positionH relativeFrom="page">
                <wp:posOffset>4535805</wp:posOffset>
              </wp:positionH>
              <wp:positionV relativeFrom="page">
                <wp:posOffset>1033145</wp:posOffset>
              </wp:positionV>
              <wp:extent cx="843280" cy="260985"/>
              <wp:effectExtent l="0" t="0" r="0" b="0"/>
              <wp:wrapNone/>
              <wp:docPr id="30" name="Textové po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7F242" w14:textId="77777777" w:rsidR="00D707A1" w:rsidRDefault="00D707A1" w:rsidP="00D707A1">
                          <w:pPr>
                            <w:pStyle w:val="Zkladntext"/>
                            <w:spacing w:line="249" w:lineRule="auto"/>
                            <w:ind w:right="17"/>
                          </w:pPr>
                          <w:r>
                            <w:rPr>
                              <w:color w:val="231F20"/>
                            </w:rPr>
                            <w:t>IČ: 00245836 DIČ:</w:t>
                          </w:r>
                          <w:r>
                            <w:rPr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CZ00245836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1DD16" id="Textové pole 30" o:spid="_x0000_s1030" type="#_x0000_t202" style="position:absolute;left:0;text-align:left;margin-left:357.15pt;margin-top:81.35pt;width:66.4pt;height:20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" filled="f" stroked="f">
              <v:textbox inset="0,0,0,0">
                <w:txbxContent>
                  <w:p w14:paraId="7667F242" w14:textId="77777777" w:rsidR="00D707A1" w:rsidRDefault="00D707A1" w:rsidP="00D707A1">
                    <w:pPr>
                      <w:pStyle w:val="Zkladntext"/>
                      <w:spacing w:line="249" w:lineRule="auto"/>
                      <w:ind w:right="17"/>
                    </w:pPr>
                    <w:r>
                      <w:rPr>
                        <w:color w:val="231F20"/>
                      </w:rPr>
                      <w:t>IČ: 00245836 DIČ:</w:t>
                    </w:r>
                    <w:r>
                      <w:rPr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CZ00245836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2AABE6E" wp14:editId="2B586CBC">
              <wp:simplePos x="0" y="0"/>
              <wp:positionH relativeFrom="page">
                <wp:posOffset>5702300</wp:posOffset>
              </wp:positionH>
              <wp:positionV relativeFrom="page">
                <wp:posOffset>1033145</wp:posOffset>
              </wp:positionV>
              <wp:extent cx="1102360" cy="260985"/>
              <wp:effectExtent l="0" t="0" r="0" b="0"/>
              <wp:wrapNone/>
              <wp:docPr id="29" name="Textové po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23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4C15B" w14:textId="77777777" w:rsidR="00D707A1" w:rsidRDefault="00000000" w:rsidP="00D707A1">
                          <w:pPr>
                            <w:pStyle w:val="Zkladntext"/>
                            <w:spacing w:line="249" w:lineRule="auto"/>
                            <w:ind w:right="-14"/>
                          </w:pPr>
                          <w:hyperlink r:id="rId2">
                            <w:r w:rsidR="00D707A1">
                              <w:rPr>
                                <w:color w:val="231F20"/>
                              </w:rPr>
                              <w:t>podatelna@ckrumlov.cz</w:t>
                            </w:r>
                          </w:hyperlink>
                          <w:r w:rsidR="00D707A1">
                            <w:rPr>
                              <w:color w:val="231F20"/>
                            </w:rPr>
                            <w:t xml:space="preserve"> </w:t>
                          </w:r>
                          <w:hyperlink r:id="rId3">
                            <w:r w:rsidR="00D707A1">
                              <w:rPr>
                                <w:color w:val="231F20"/>
                              </w:rPr>
                              <w:t>www.ckrumlov.cz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AABE6E" id="Textové pole 29" o:spid="_x0000_s1031" type="#_x0000_t202" style="position:absolute;left:0;text-align:left;margin-left:449pt;margin-top:81.35pt;width:86.8pt;height:20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K42QEAAJgDAAAOAAAAZHJzL2Uyb0RvYy54bWysU9uO0zAQfUfiHyy/06RFVEv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" filled="f" stroked="f">
              <v:textbox inset="0,0,0,0">
                <w:txbxContent>
                  <w:p w14:paraId="19B4C15B" w14:textId="77777777" w:rsidR="00D707A1" w:rsidRDefault="00000000" w:rsidP="00D707A1">
                    <w:pPr>
                      <w:pStyle w:val="Zkladntext"/>
                      <w:spacing w:line="249" w:lineRule="auto"/>
                      <w:ind w:right="-14"/>
                    </w:pPr>
                    <w:hyperlink r:id="rId4">
                      <w:r w:rsidR="00D707A1">
                        <w:rPr>
                          <w:color w:val="231F20"/>
                        </w:rPr>
                        <w:t>podatelna@ckrumlov.cz</w:t>
                      </w:r>
                    </w:hyperlink>
                    <w:r w:rsidR="00D707A1">
                      <w:rPr>
                        <w:color w:val="231F20"/>
                      </w:rPr>
                      <w:t xml:space="preserve"> </w:t>
                    </w:r>
                    <w:hyperlink r:id="rId5">
                      <w:r w:rsidR="00D707A1">
                        <w:rPr>
                          <w:color w:val="231F20"/>
                        </w:rPr>
                        <w:t>www.ckrumlov.cz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A503BEA" wp14:editId="7317751E">
              <wp:simplePos x="0" y="0"/>
              <wp:positionH relativeFrom="page">
                <wp:posOffset>3425190</wp:posOffset>
              </wp:positionH>
              <wp:positionV relativeFrom="page">
                <wp:posOffset>1034415</wp:posOffset>
              </wp:positionV>
              <wp:extent cx="766445" cy="139065"/>
              <wp:effectExtent l="0" t="0" r="0" b="0"/>
              <wp:wrapNone/>
              <wp:docPr id="28" name="Textové po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695A4" w14:textId="77777777" w:rsidR="00D707A1" w:rsidRDefault="00D707A1" w:rsidP="00D707A1">
                          <w:pPr>
                            <w:pStyle w:val="Zkladntext"/>
                          </w:pPr>
                          <w:r>
                            <w:rPr>
                              <w:color w:val="231F20"/>
                            </w:rPr>
                            <w:t xml:space="preserve">tel.: 380 766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503BEA" id="Textové pole 28" o:spid="_x0000_s1032" type="#_x0000_t202" style="position:absolute;left:0;text-align:left;margin-left:269.7pt;margin-top:81.45pt;width:60.35pt;height:10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" filled="f" stroked="f">
              <v:textbox inset="0,0,0,0">
                <w:txbxContent>
                  <w:p w14:paraId="009695A4" w14:textId="77777777" w:rsidR="00D707A1" w:rsidRDefault="00D707A1" w:rsidP="00D707A1">
                    <w:pPr>
                      <w:pStyle w:val="Zkladntext"/>
                    </w:pPr>
                    <w:r>
                      <w:rPr>
                        <w:color w:val="231F20"/>
                      </w:rPr>
                      <w:t xml:space="preserve">tel.: 380 766 </w:t>
                    </w:r>
                    <w:r>
                      <w:rPr>
                        <w:color w:val="231F20"/>
                        <w:spacing w:val="-8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5F4FC81" wp14:editId="0287BD67">
              <wp:simplePos x="0" y="0"/>
              <wp:positionH relativeFrom="page">
                <wp:posOffset>372745</wp:posOffset>
              </wp:positionH>
              <wp:positionV relativeFrom="page">
                <wp:posOffset>2186305</wp:posOffset>
              </wp:positionV>
              <wp:extent cx="2580005" cy="267970"/>
              <wp:effectExtent l="0" t="0" r="0" b="0"/>
              <wp:wrapNone/>
              <wp:docPr id="27" name="Textové po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00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B3864" w14:textId="77777777" w:rsidR="00D707A1" w:rsidRDefault="00D707A1" w:rsidP="00D707A1">
                          <w:pPr>
                            <w:pStyle w:val="Zkladntext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F4FC81" id="Textové pole 27" o:spid="_x0000_s1033" type="#_x0000_t202" style="position:absolute;left:0;text-align:left;margin-left:29.35pt;margin-top:172.15pt;width:203.15pt;height:21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" filled="f" stroked="f">
              <v:textbox inset="0,0,0,0">
                <w:txbxContent>
                  <w:p w14:paraId="4A1B3864" w14:textId="77777777" w:rsidR="00D707A1" w:rsidRDefault="00D707A1" w:rsidP="00D707A1">
                    <w:pPr>
                      <w:pStyle w:val="Zkladntext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C79D869" wp14:editId="596FEC44">
              <wp:simplePos x="0" y="0"/>
              <wp:positionH relativeFrom="page">
                <wp:posOffset>2952750</wp:posOffset>
              </wp:positionH>
              <wp:positionV relativeFrom="page">
                <wp:posOffset>2186305</wp:posOffset>
              </wp:positionV>
              <wp:extent cx="1417955" cy="267970"/>
              <wp:effectExtent l="0" t="0" r="0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95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144FB" w14:textId="77777777" w:rsidR="00D707A1" w:rsidRDefault="00D707A1" w:rsidP="00D707A1">
                          <w:pPr>
                            <w:pStyle w:val="Zkladntext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9D869" id="Textové pole 26" o:spid="_x0000_s1034" type="#_x0000_t202" style="position:absolute;left:0;text-align:left;margin-left:232.5pt;margin-top:172.15pt;width:111.65pt;height:21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" filled="f" stroked="f">
              <v:textbox inset="0,0,0,0">
                <w:txbxContent>
                  <w:p w14:paraId="28D144FB" w14:textId="77777777" w:rsidR="00D707A1" w:rsidRDefault="00D707A1" w:rsidP="00D707A1">
                    <w:pPr>
                      <w:pStyle w:val="Zkladntext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5C7DF6B" wp14:editId="4FD2E93B">
              <wp:simplePos x="0" y="0"/>
              <wp:positionH relativeFrom="page">
                <wp:posOffset>5972810</wp:posOffset>
              </wp:positionH>
              <wp:positionV relativeFrom="page">
                <wp:posOffset>2186305</wp:posOffset>
              </wp:positionV>
              <wp:extent cx="1102360" cy="267970"/>
              <wp:effectExtent l="0" t="0" r="0" b="0"/>
              <wp:wrapNone/>
              <wp:docPr id="2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23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6665F" w14:textId="77777777" w:rsidR="00D707A1" w:rsidRDefault="00D707A1" w:rsidP="00D707A1">
                          <w:pPr>
                            <w:pStyle w:val="Zkladntext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C7DF6B" id="Textové pole 25" o:spid="_x0000_s1035" type="#_x0000_t202" style="position:absolute;left:0;text-align:left;margin-left:470.3pt;margin-top:172.15pt;width:86.8pt;height:21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+l32gEAAJgDAAAOAAAAZHJzL2Uyb0RvYy54bWysU9tu2zAMfR+wfxD0vtjJgHQ14hRdiw4D&#10;ugvQ7QNkWbaF2aJGKrGzrx8lx+kub8NeBEqUDs85pHY309CLo0Gy4Eq5XuVSGKehtq4t5dcvD6/e&#10;SE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" filled="f" stroked="f">
              <v:textbox inset="0,0,0,0">
                <w:txbxContent>
                  <w:p w14:paraId="4036665F" w14:textId="77777777" w:rsidR="00D707A1" w:rsidRDefault="00D707A1" w:rsidP="00D707A1">
                    <w:pPr>
                      <w:pStyle w:val="Zkladntext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94A62B5" wp14:editId="65B9B7A2">
              <wp:simplePos x="0" y="0"/>
              <wp:positionH relativeFrom="page">
                <wp:posOffset>635</wp:posOffset>
              </wp:positionH>
              <wp:positionV relativeFrom="page">
                <wp:posOffset>3810</wp:posOffset>
              </wp:positionV>
              <wp:extent cx="1799590" cy="288290"/>
              <wp:effectExtent l="0" t="0" r="0" b="0"/>
              <wp:wrapNone/>
              <wp:docPr id="24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CEA21" w14:textId="77777777" w:rsidR="00D707A1" w:rsidRDefault="00D707A1" w:rsidP="00D707A1">
                          <w:pPr>
                            <w:pStyle w:val="Zkladntext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A62B5" id="Textové pole 24" o:spid="_x0000_s1036" type="#_x0000_t202" style="position:absolute;left:0;text-align:left;margin-left:.05pt;margin-top:.3pt;width:141.7pt;height:22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" filled="f" stroked="f">
              <v:textbox inset="0,0,0,0">
                <w:txbxContent>
                  <w:p w14:paraId="268CEA21" w14:textId="77777777" w:rsidR="00D707A1" w:rsidRDefault="00D707A1" w:rsidP="00D707A1">
                    <w:pPr>
                      <w:pStyle w:val="Zkladntext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0C6A1B0" wp14:editId="7F359C9F">
              <wp:simplePos x="0" y="0"/>
              <wp:positionH relativeFrom="page">
                <wp:posOffset>2063750</wp:posOffset>
              </wp:positionH>
              <wp:positionV relativeFrom="page">
                <wp:posOffset>1302385</wp:posOffset>
              </wp:positionV>
              <wp:extent cx="5011420" cy="152400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98C31" w14:textId="77777777" w:rsidR="00D707A1" w:rsidRDefault="00D707A1" w:rsidP="00D707A1">
                          <w:pPr>
                            <w:pStyle w:val="Zkladntext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6A1B0" id="Textové pole 23" o:spid="_x0000_s1037" type="#_x0000_t202" style="position:absolute;left:0;text-align:left;margin-left:162.5pt;margin-top:102.55pt;width:394.6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" filled="f" stroked="f">
              <v:textbox inset="0,0,0,0">
                <w:txbxContent>
                  <w:p w14:paraId="74E98C31" w14:textId="77777777" w:rsidR="00D707A1" w:rsidRDefault="00D707A1" w:rsidP="00D707A1">
                    <w:pPr>
                      <w:pStyle w:val="Zkladntext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7453ED" w14:textId="77777777" w:rsidR="00D707A1" w:rsidRPr="00A917D7" w:rsidRDefault="00D707A1" w:rsidP="00D707A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64AB"/>
    <w:multiLevelType w:val="hybridMultilevel"/>
    <w:tmpl w:val="75D03C9A"/>
    <w:lvl w:ilvl="0" w:tplc="4B34A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98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5A"/>
    <w:rsid w:val="00065E55"/>
    <w:rsid w:val="000C40C6"/>
    <w:rsid w:val="00110D43"/>
    <w:rsid w:val="00113DE9"/>
    <w:rsid w:val="00122F3B"/>
    <w:rsid w:val="00160D4A"/>
    <w:rsid w:val="001938BE"/>
    <w:rsid w:val="001A7C6A"/>
    <w:rsid w:val="001E6677"/>
    <w:rsid w:val="0024736A"/>
    <w:rsid w:val="00283594"/>
    <w:rsid w:val="00285A13"/>
    <w:rsid w:val="002A621D"/>
    <w:rsid w:val="002C64AB"/>
    <w:rsid w:val="00335FE1"/>
    <w:rsid w:val="0034195A"/>
    <w:rsid w:val="003460FD"/>
    <w:rsid w:val="003D6828"/>
    <w:rsid w:val="00491518"/>
    <w:rsid w:val="004A6F12"/>
    <w:rsid w:val="00627896"/>
    <w:rsid w:val="00667327"/>
    <w:rsid w:val="006912F2"/>
    <w:rsid w:val="00844330"/>
    <w:rsid w:val="00844D1A"/>
    <w:rsid w:val="00894CD0"/>
    <w:rsid w:val="008B02D6"/>
    <w:rsid w:val="00981CFF"/>
    <w:rsid w:val="00A654E4"/>
    <w:rsid w:val="00AA1577"/>
    <w:rsid w:val="00AC2875"/>
    <w:rsid w:val="00B727D9"/>
    <w:rsid w:val="00B95DA2"/>
    <w:rsid w:val="00BB16BE"/>
    <w:rsid w:val="00C07C5A"/>
    <w:rsid w:val="00C5426C"/>
    <w:rsid w:val="00C65C01"/>
    <w:rsid w:val="00C87468"/>
    <w:rsid w:val="00C91571"/>
    <w:rsid w:val="00D707A1"/>
    <w:rsid w:val="00D84F4C"/>
    <w:rsid w:val="00D9679B"/>
    <w:rsid w:val="00D9713F"/>
    <w:rsid w:val="00DA0E6F"/>
    <w:rsid w:val="00DE09A7"/>
    <w:rsid w:val="00DF6CDD"/>
    <w:rsid w:val="00E308B6"/>
    <w:rsid w:val="00E66467"/>
    <w:rsid w:val="00E91829"/>
    <w:rsid w:val="00EC6910"/>
    <w:rsid w:val="00ED0A64"/>
    <w:rsid w:val="00ED1DDB"/>
    <w:rsid w:val="00ED528B"/>
    <w:rsid w:val="00F13F2A"/>
    <w:rsid w:val="00F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78176"/>
  <w15:chartTrackingRefBased/>
  <w15:docId w15:val="{030241F8-2716-43ED-9366-E74D348F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44330"/>
    <w:pPr>
      <w:spacing w:before="120"/>
      <w:jc w:val="both"/>
    </w:pPr>
  </w:style>
  <w:style w:type="paragraph" w:styleId="Nadpis1">
    <w:name w:val="heading 1"/>
    <w:basedOn w:val="Normln"/>
    <w:next w:val="Normln"/>
    <w:link w:val="Nadpis1Char"/>
    <w:uiPriority w:val="9"/>
    <w:rsid w:val="001E6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E09A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link w:val="NadpisChar"/>
    <w:rsid w:val="00844330"/>
    <w:pPr>
      <w:jc w:val="both"/>
    </w:pPr>
    <w:rPr>
      <w:rFonts w:ascii="Myriad Pro" w:hAnsi="Myriad Pro"/>
      <w:sz w:val="26"/>
    </w:rPr>
  </w:style>
  <w:style w:type="character" w:customStyle="1" w:styleId="NadpisChar">
    <w:name w:val="Nadpis Char"/>
    <w:basedOn w:val="Standardnpsmoodstavce"/>
    <w:link w:val="Nadpis"/>
    <w:rsid w:val="00844330"/>
    <w:rPr>
      <w:rFonts w:ascii="Myriad Pro" w:hAnsi="Myriad Pro"/>
      <w:sz w:val="26"/>
    </w:rPr>
  </w:style>
  <w:style w:type="paragraph" w:styleId="Zhlav">
    <w:name w:val="header"/>
    <w:basedOn w:val="Normln"/>
    <w:link w:val="ZhlavChar"/>
    <w:uiPriority w:val="99"/>
    <w:unhideWhenUsed/>
    <w:rsid w:val="001E66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6677"/>
  </w:style>
  <w:style w:type="paragraph" w:styleId="Zpat">
    <w:name w:val="footer"/>
    <w:basedOn w:val="Normln"/>
    <w:link w:val="ZpatChar"/>
    <w:uiPriority w:val="99"/>
    <w:unhideWhenUsed/>
    <w:rsid w:val="001E66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6677"/>
  </w:style>
  <w:style w:type="paragraph" w:styleId="Zkladntext">
    <w:name w:val="Body Text"/>
    <w:basedOn w:val="Normln"/>
    <w:link w:val="ZkladntextChar"/>
    <w:uiPriority w:val="1"/>
    <w:qFormat/>
    <w:rsid w:val="001E6677"/>
    <w:pPr>
      <w:widowControl w:val="0"/>
      <w:autoSpaceDE w:val="0"/>
      <w:autoSpaceDN w:val="0"/>
      <w:spacing w:before="14" w:after="0" w:line="240" w:lineRule="auto"/>
      <w:ind w:left="20"/>
      <w:jc w:val="left"/>
    </w:pPr>
    <w:rPr>
      <w:rFonts w:ascii="Arial" w:eastAsia="Arial" w:hAnsi="Arial" w:cs="Arial"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E6677"/>
    <w:rPr>
      <w:rFonts w:ascii="Arial" w:eastAsia="Arial" w:hAnsi="Arial" w:cs="Arial"/>
      <w:sz w:val="16"/>
      <w:szCs w:val="16"/>
      <w:lang w:val="en-US"/>
    </w:rPr>
  </w:style>
  <w:style w:type="paragraph" w:customStyle="1" w:styleId="textdopisu">
    <w:name w:val="text dopisu"/>
    <w:basedOn w:val="Normln"/>
    <w:link w:val="textdopisuChar"/>
    <w:qFormat/>
    <w:rsid w:val="001E6677"/>
    <w:rPr>
      <w:rFonts w:ascii="Arial" w:hAnsi="Arial"/>
      <w:sz w:val="20"/>
    </w:rPr>
  </w:style>
  <w:style w:type="paragraph" w:styleId="Bezmezer">
    <w:name w:val="No Spacing"/>
    <w:uiPriority w:val="1"/>
    <w:qFormat/>
    <w:rsid w:val="001E6677"/>
    <w:pPr>
      <w:spacing w:after="0" w:line="240" w:lineRule="auto"/>
      <w:jc w:val="both"/>
    </w:pPr>
  </w:style>
  <w:style w:type="character" w:customStyle="1" w:styleId="textdopisuChar">
    <w:name w:val="text dopisu Char"/>
    <w:basedOn w:val="Standardnpsmoodstavce"/>
    <w:link w:val="textdopisu"/>
    <w:rsid w:val="001E6677"/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1E6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0">
    <w:name w:val="nadpis"/>
    <w:basedOn w:val="textdopisu"/>
    <w:link w:val="nadpisChar0"/>
    <w:qFormat/>
    <w:rsid w:val="001E6677"/>
    <w:rPr>
      <w:b/>
      <w:sz w:val="22"/>
    </w:rPr>
  </w:style>
  <w:style w:type="character" w:customStyle="1" w:styleId="nadpisChar0">
    <w:name w:val="nadpis Char"/>
    <w:basedOn w:val="textdopisuChar"/>
    <w:link w:val="nadpis0"/>
    <w:rsid w:val="001E6677"/>
    <w:rPr>
      <w:rFonts w:ascii="Arial" w:hAnsi="Arial"/>
      <w:b/>
      <w:sz w:val="20"/>
    </w:rPr>
  </w:style>
  <w:style w:type="table" w:styleId="Mkatabulky">
    <w:name w:val="Table Grid"/>
    <w:basedOn w:val="Normlntabulka"/>
    <w:uiPriority w:val="39"/>
    <w:rsid w:val="0028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285A13"/>
    <w:pPr>
      <w:widowControl w:val="0"/>
      <w:autoSpaceDE w:val="0"/>
      <w:autoSpaceDN w:val="0"/>
      <w:spacing w:before="0" w:after="120" w:line="240" w:lineRule="auto"/>
      <w:ind w:left="283"/>
      <w:jc w:val="left"/>
    </w:pPr>
    <w:rPr>
      <w:rFonts w:ascii="Arial" w:eastAsia="Arial" w:hAnsi="Arial" w:cs="Arial"/>
      <w:lang w:eastAsia="cs-CZ" w:bidi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85A13"/>
    <w:rPr>
      <w:rFonts w:ascii="Arial" w:eastAsia="Arial" w:hAnsi="Arial" w:cs="Arial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DE09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BB16BE"/>
    <w:pPr>
      <w:spacing w:before="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rumlov.cz/" TargetMode="External"/><Relationship Id="rId2" Type="http://schemas.openxmlformats.org/officeDocument/2006/relationships/hyperlink" Target="mailto:podatelna@ckrumlov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ckrumlov.cz/" TargetMode="External"/><Relationship Id="rId4" Type="http://schemas.openxmlformats.org/officeDocument/2006/relationships/hyperlink" Target="mailto:podatelna@ckruml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izualni_styl\&#352;ablony\JVS%20ostatn&#237;\NEW_SABLONY\dopisn&#237;%20pap&#237;r%20tabul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FA78C5E-3113-41B5-93F1-55526A6AA787}">
  <we:reference id="wa104380518" version="3.0.0.0" store="cs-CZ" storeType="OMEX"/>
  <we:alternateReferences>
    <we:reference id="wa104380518" version="3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2EFD-3DC9-400D-A8F7-A8ADD442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 tabulka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Pyšíková</dc:creator>
  <cp:keywords/>
  <dc:description/>
  <cp:lastModifiedBy>Renata Pyšíková</cp:lastModifiedBy>
  <cp:revision>3</cp:revision>
  <cp:lastPrinted>2024-03-15T10:53:00Z</cp:lastPrinted>
  <dcterms:created xsi:type="dcterms:W3CDTF">2024-07-12T11:03:00Z</dcterms:created>
  <dcterms:modified xsi:type="dcterms:W3CDTF">2024-07-12T11:03:00Z</dcterms:modified>
</cp:coreProperties>
</file>